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Nome do Currículo"/>
        <w:tag w:val="Nome do Currículo"/>
        <w:id w:val="-104278397"/>
        <w:placeholder>
          <w:docPart w:val="D183F0C192594CF2B4E143B98FEE8E6C"/>
        </w:placeholder>
        <w:docPartList>
          <w:docPartGallery w:val="Quick Parts"/>
          <w:docPartCategory w:val=" Nome do Currículo"/>
        </w:docPartList>
      </w:sdtPr>
      <w:sdtEndPr/>
      <w:sdtContent>
        <w:p w:rsidR="00A9204F" w:rsidRPr="002F1956" w:rsidRDefault="00A045D6" w:rsidP="00B36CD7">
          <w:pPr>
            <w:pStyle w:val="Ttulo"/>
            <w:jc w:val="center"/>
            <w:rPr>
              <w:sz w:val="56"/>
              <w:szCs w:val="56"/>
              <w:lang w:val="en-US"/>
            </w:rPr>
          </w:pPr>
          <w:sdt>
            <w:sdtPr>
              <w:rPr>
                <w:sz w:val="56"/>
                <w:szCs w:val="56"/>
                <w:lang w:val="en-US"/>
              </w:rPr>
              <w:alias w:val="Autor"/>
              <w:tag w:val=""/>
              <w:id w:val="1823003119"/>
              <w:placeholder>
                <w:docPart w:val="05973C633BB148ED9E1F78D464CA637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706FA" w:rsidRPr="002F1956">
                <w:rPr>
                  <w:sz w:val="56"/>
                  <w:szCs w:val="56"/>
                  <w:lang w:val="en-US"/>
                </w:rPr>
                <w:t>CELSO M. COLLAREDA JUNIOR</w:t>
              </w:r>
            </w:sdtContent>
          </w:sdt>
        </w:p>
        <w:sdt>
          <w:sdtPr>
            <w:rPr>
              <w:lang w:val="en-US"/>
            </w:rPr>
            <w:alias w:val="Endereço de Email"/>
            <w:tag w:val=""/>
            <w:id w:val="527535243"/>
            <w:placeholder>
              <w:docPart w:val="570F86168F80455C9D04F58B4894DD2C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A9204F" w:rsidRPr="00B16E46" w:rsidRDefault="002F1956">
              <w:pPr>
                <w:pStyle w:val="SemEspaamento"/>
                <w:rPr>
                  <w:lang w:val="en-US"/>
                </w:rPr>
              </w:pPr>
              <w:r>
                <w:rPr>
                  <w:lang w:val="en-US"/>
                </w:rPr>
                <w:t>Collaredajr</w:t>
              </w:r>
              <w:r w:rsidR="007706FA" w:rsidRPr="00B16E46">
                <w:rPr>
                  <w:lang w:val="en-US"/>
                </w:rPr>
                <w:t>@gmail.com</w:t>
              </w:r>
            </w:p>
          </w:sdtContent>
        </w:sdt>
        <w:sdt>
          <w:sdtPr>
            <w:alias w:val="Endereço"/>
            <w:tag w:val=""/>
            <w:id w:val="539556739"/>
            <w:placeholder>
              <w:docPart w:val="3C528EFDD5584FFAB181D35BF1C16A15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A9204F" w:rsidRDefault="007706FA">
              <w:pPr>
                <w:pStyle w:val="SemEspaamento"/>
              </w:pPr>
              <w:r>
                <w:t>Rua Rio Grande do Sul, Q: 96 Casa: 08</w:t>
              </w:r>
            </w:p>
          </w:sdtContent>
        </w:sdt>
        <w:sdt>
          <w:sdtPr>
            <w:alias w:val="Telefone"/>
            <w:tag w:val=""/>
            <w:id w:val="1357783703"/>
            <w:placeholder>
              <w:docPart w:val="EECCA517172E40F1A747ADF31237C30D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A9204F" w:rsidRDefault="007706FA">
              <w:pPr>
                <w:pStyle w:val="SemEspaamento"/>
              </w:pPr>
              <w:r>
                <w:t>65-96086975</w:t>
              </w:r>
            </w:p>
          </w:sdtContent>
        </w:sdt>
        <w:p w:rsidR="00CA18B6" w:rsidRDefault="00CA18B6">
          <w:r>
            <w:t>Estado Civil: Solteiro – Naturalidade: Brasileiro.</w:t>
          </w:r>
        </w:p>
        <w:p w:rsidR="00A9204F" w:rsidRDefault="00A045D6" w:rsidP="00CA18B6">
          <w:pPr>
            <w:spacing w:line="240" w:lineRule="auto"/>
          </w:pPr>
        </w:p>
      </w:sdtContent>
    </w:sdt>
    <w:p w:rsidR="00A9204F" w:rsidRDefault="00164581">
      <w:pPr>
        <w:pStyle w:val="TtulodeSeo"/>
      </w:pPr>
      <w:r>
        <w:t>Objetivos</w:t>
      </w:r>
    </w:p>
    <w:p w:rsidR="00A9204F" w:rsidRDefault="00C6668F">
      <w:r>
        <w:rPr>
          <w:rStyle w:val="nfase"/>
          <w:rFonts w:ascii="Helvetica" w:hAnsi="Helvetica" w:cs="Helvetica"/>
          <w:color w:val="333333"/>
        </w:rPr>
        <w:t xml:space="preserve">Colaborar em um ambiente de trabalho onde possa colocar em pratica meus conhecimentos em favor da instituição na qual viso integrar, focando sempre o </w:t>
      </w:r>
      <w:r w:rsidR="005E701A">
        <w:rPr>
          <w:rStyle w:val="nfase"/>
          <w:rFonts w:ascii="Helvetica" w:hAnsi="Helvetica" w:cs="Helvetica"/>
          <w:color w:val="333333"/>
        </w:rPr>
        <w:t>benefício</w:t>
      </w:r>
      <w:r>
        <w:rPr>
          <w:rStyle w:val="nfase"/>
          <w:rFonts w:ascii="Helvetica" w:hAnsi="Helvetica" w:cs="Helvetica"/>
          <w:color w:val="333333"/>
        </w:rPr>
        <w:t xml:space="preserve"> e o crescimento da organização </w:t>
      </w:r>
      <w:r w:rsidR="005E701A">
        <w:rPr>
          <w:rStyle w:val="nfase"/>
          <w:rFonts w:ascii="Helvetica" w:hAnsi="Helvetica" w:cs="Helvetica"/>
          <w:color w:val="333333"/>
        </w:rPr>
        <w:t>além do</w:t>
      </w:r>
      <w:r>
        <w:rPr>
          <w:rStyle w:val="nfase"/>
          <w:rFonts w:ascii="Helvetica" w:hAnsi="Helvetica" w:cs="Helvetica"/>
          <w:color w:val="333333"/>
        </w:rPr>
        <w:t xml:space="preserve"> crescimento profissional.</w:t>
      </w:r>
    </w:p>
    <w:p w:rsidR="00A9204F" w:rsidRDefault="00164581">
      <w:pPr>
        <w:pStyle w:val="TtulodeSeo"/>
      </w:pPr>
      <w:r>
        <w:t>Educação</w:t>
      </w:r>
    </w:p>
    <w:p w:rsidR="00A20FB3" w:rsidRDefault="00A20FB3">
      <w:pPr>
        <w:pStyle w:val="Subseo"/>
      </w:pPr>
      <w:r>
        <w:t>UNIC</w:t>
      </w:r>
    </w:p>
    <w:p w:rsidR="00A20FB3" w:rsidRDefault="00A20FB3" w:rsidP="00A20FB3">
      <w:pPr>
        <w:pStyle w:val="SemEspaamento"/>
        <w:rPr>
          <w:b/>
          <w:bCs/>
          <w:i/>
          <w:iCs/>
          <w:color w:val="D1282E" w:themeColor="text2"/>
        </w:rPr>
      </w:pPr>
      <w:r>
        <w:rPr>
          <w:b/>
          <w:bCs/>
          <w:i/>
          <w:iCs/>
          <w:color w:val="D1282E" w:themeColor="text2"/>
        </w:rPr>
        <w:t>24 de Fevereiro de 2014</w:t>
      </w:r>
      <w:r w:rsidR="00554EB8">
        <w:rPr>
          <w:b/>
          <w:bCs/>
          <w:i/>
          <w:iCs/>
          <w:color w:val="D1282E" w:themeColor="text2"/>
        </w:rPr>
        <w:t xml:space="preserve"> - </w:t>
      </w:r>
      <w:r w:rsidR="00554EB8">
        <w:t>Registro Acadêmico: 898063-202</w:t>
      </w:r>
    </w:p>
    <w:p w:rsidR="00A20FB3" w:rsidRPr="00A20FB3" w:rsidRDefault="00A20FB3" w:rsidP="00A20FB3">
      <w:pPr>
        <w:pStyle w:val="PargrafodaLista"/>
        <w:numPr>
          <w:ilvl w:val="0"/>
          <w:numId w:val="6"/>
        </w:numPr>
      </w:pPr>
      <w:r>
        <w:t>Cursando Direito Noturno.</w:t>
      </w:r>
    </w:p>
    <w:p w:rsidR="00A9204F" w:rsidRDefault="007706FA">
      <w:pPr>
        <w:pStyle w:val="Subseo"/>
      </w:pPr>
      <w:r>
        <w:t>IFMT</w:t>
      </w:r>
    </w:p>
    <w:p w:rsidR="00424485" w:rsidRDefault="007706FA" w:rsidP="00CA18B6">
      <w:pPr>
        <w:rPr>
          <w:rStyle w:val="nfaseIntensa"/>
        </w:rPr>
      </w:pPr>
      <w:r>
        <w:rPr>
          <w:b/>
          <w:bCs/>
          <w:i/>
          <w:iCs/>
          <w:color w:val="D1282E" w:themeColor="text2"/>
        </w:rPr>
        <w:t>24 de Janeiro de 2014</w:t>
      </w:r>
      <w:r w:rsidR="00554EB8">
        <w:rPr>
          <w:b/>
          <w:bCs/>
          <w:i/>
          <w:iCs/>
          <w:color w:val="D1282E" w:themeColor="text2"/>
        </w:rPr>
        <w:t xml:space="preserve"> -</w:t>
      </w:r>
      <w:r w:rsidR="00022D80">
        <w:t>N° 338 ás fls. 114 do Livro n° 17.</w:t>
      </w:r>
    </w:p>
    <w:p w:rsidR="00CA18B6" w:rsidRPr="00CA18B6" w:rsidRDefault="00CA18B6" w:rsidP="00CA18B6">
      <w:pPr>
        <w:pStyle w:val="PargrafodaLista"/>
        <w:numPr>
          <w:ilvl w:val="0"/>
          <w:numId w:val="6"/>
        </w:numPr>
        <w:rPr>
          <w:b/>
          <w:bCs/>
          <w:i/>
          <w:iCs/>
        </w:rPr>
      </w:pPr>
      <w:r>
        <w:rPr>
          <w:bCs/>
          <w:iCs/>
        </w:rPr>
        <w:t>Conclusão ensino Médio.</w:t>
      </w:r>
    </w:p>
    <w:p w:rsidR="00A9204F" w:rsidRDefault="00164581">
      <w:pPr>
        <w:pStyle w:val="TtulodeSeo"/>
      </w:pPr>
      <w:r>
        <w:t>Experiência</w:t>
      </w:r>
    </w:p>
    <w:p w:rsidR="00A9204F" w:rsidRDefault="00B467B1">
      <w:pPr>
        <w:pStyle w:val="Subseo"/>
        <w:rPr>
          <w:vanish/>
          <w:specVanish/>
        </w:rPr>
      </w:pPr>
      <w:r>
        <w:t>Elite Consultoria</w:t>
      </w:r>
    </w:p>
    <w:p w:rsidR="00A9204F" w:rsidRDefault="00164581">
      <w:pPr>
        <w:pStyle w:val="SemEspaamento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</w:t>
      </w:r>
      <w:r w:rsidR="00B467B1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Rua Barão de Melgaço N° 2350 Sala 13</w:t>
      </w:r>
    </w:p>
    <w:p w:rsidR="00A9204F" w:rsidRDefault="00424485">
      <w:pPr>
        <w:rPr>
          <w:rStyle w:val="nfase"/>
        </w:rPr>
      </w:pPr>
      <w:r>
        <w:rPr>
          <w:rStyle w:val="nfaseIntensa"/>
        </w:rPr>
        <w:t>Gerente Administrativo</w:t>
      </w:r>
      <w:r w:rsidR="00EC2DF1">
        <w:rPr>
          <w:rStyle w:val="nfaseIntensa"/>
        </w:rPr>
        <w:t xml:space="preserve"> </w:t>
      </w:r>
      <w:r w:rsidR="00B467B1">
        <w:rPr>
          <w:rStyle w:val="nfase"/>
        </w:rPr>
        <w:t>01 de Agosto de 2010</w:t>
      </w:r>
      <w:r w:rsidR="00164581">
        <w:rPr>
          <w:rStyle w:val="nfase"/>
        </w:rPr>
        <w:t xml:space="preserve"> – </w:t>
      </w:r>
      <w:r w:rsidR="00B467B1">
        <w:rPr>
          <w:rStyle w:val="nfase"/>
        </w:rPr>
        <w:t>29 de Julho de 2011.</w:t>
      </w:r>
    </w:p>
    <w:p w:rsidR="00A9204F" w:rsidRDefault="00B467B1">
      <w:r>
        <w:t xml:space="preserve">Responsável pela gestão administrativa e financeira da Matriz e suas </w:t>
      </w:r>
      <w:r w:rsidR="00354FA7">
        <w:t>0</w:t>
      </w:r>
      <w:r>
        <w:t>4 Filiais em estados diferentes.</w:t>
      </w:r>
    </w:p>
    <w:p w:rsidR="00DB1514" w:rsidRDefault="005E701A" w:rsidP="00DB1514">
      <w:pPr>
        <w:pStyle w:val="SemEspaamento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>Exército</w:t>
      </w:r>
      <w:r w:rsidR="00DB1514"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Brasileiro | 44° Batalhão de Infantaria Motorizada</w:t>
      </w:r>
    </w:p>
    <w:p w:rsidR="00B467B1" w:rsidRDefault="005E701A">
      <w:pPr>
        <w:rPr>
          <w:rStyle w:val="nfase"/>
        </w:rPr>
      </w:pPr>
      <w:r>
        <w:rPr>
          <w:rStyle w:val="nfaseIntensa"/>
        </w:rPr>
        <w:t>Exército</w:t>
      </w:r>
      <w:r w:rsidR="00B467B1">
        <w:rPr>
          <w:rStyle w:val="nfaseIntensa"/>
        </w:rPr>
        <w:t xml:space="preserve"> Brasileiro </w:t>
      </w:r>
      <w:r w:rsidR="00B467B1">
        <w:rPr>
          <w:rStyle w:val="nfase"/>
        </w:rPr>
        <w:t>01 de Março de 2012 –</w:t>
      </w:r>
      <w:r w:rsidR="00DB1514">
        <w:rPr>
          <w:rStyle w:val="nfase"/>
        </w:rPr>
        <w:t xml:space="preserve"> 04 de Janeiro</w:t>
      </w:r>
      <w:r w:rsidR="00B467B1">
        <w:rPr>
          <w:rStyle w:val="nfase"/>
        </w:rPr>
        <w:t xml:space="preserve"> de 201</w:t>
      </w:r>
      <w:r w:rsidR="00DB1514">
        <w:rPr>
          <w:rStyle w:val="nfase"/>
        </w:rPr>
        <w:t>3</w:t>
      </w:r>
    </w:p>
    <w:p w:rsidR="00EC2DF1" w:rsidRDefault="00EC2DF1" w:rsidP="00EC2DF1">
      <w:pPr>
        <w:tabs>
          <w:tab w:val="left" w:pos="3405"/>
        </w:tabs>
        <w:rPr>
          <w:rStyle w:val="nfase"/>
        </w:rPr>
      </w:pPr>
      <w:r>
        <w:rPr>
          <w:rStyle w:val="nfase"/>
        </w:rPr>
        <w:t>Soldado – Serviço obrigatório.</w:t>
      </w:r>
    </w:p>
    <w:p w:rsidR="00DB1514" w:rsidRDefault="00DB1514" w:rsidP="00A20FB3">
      <w:pPr>
        <w:pStyle w:val="Subseo"/>
        <w:rPr>
          <w:vanish/>
          <w:specVanish/>
        </w:rPr>
      </w:pPr>
      <w:r>
        <w:t xml:space="preserve">MMS </w:t>
      </w:r>
      <w:r w:rsidRPr="00A20FB3">
        <w:t>Comercio</w:t>
      </w:r>
      <w:r>
        <w:t xml:space="preserve"> e Serviços</w:t>
      </w:r>
    </w:p>
    <w:p w:rsidR="00DB1514" w:rsidRDefault="00DB1514" w:rsidP="00A20FB3">
      <w:pPr>
        <w:spacing w:line="216" w:lineRule="auto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Rua Lima N° 104 – Jardim das Américas</w:t>
      </w:r>
    </w:p>
    <w:p w:rsidR="00DB1514" w:rsidRDefault="00DE2F9E" w:rsidP="00DB1514">
      <w:pPr>
        <w:rPr>
          <w:rStyle w:val="nfase"/>
        </w:rPr>
      </w:pPr>
      <w:r>
        <w:rPr>
          <w:rStyle w:val="nfaseIntensa"/>
        </w:rPr>
        <w:t>Coordenador Financeiro</w:t>
      </w:r>
      <w:r w:rsidR="00DB1514">
        <w:rPr>
          <w:rStyle w:val="nfaseIntensa"/>
        </w:rPr>
        <w:t xml:space="preserve"> </w:t>
      </w:r>
      <w:r w:rsidR="00F81DF4">
        <w:rPr>
          <w:rStyle w:val="nfase"/>
        </w:rPr>
        <w:t xml:space="preserve">01 de Fevereiro de 2013 – 20 </w:t>
      </w:r>
      <w:r w:rsidR="00DB1514">
        <w:rPr>
          <w:rStyle w:val="nfase"/>
        </w:rPr>
        <w:t xml:space="preserve">de </w:t>
      </w:r>
      <w:r w:rsidR="00F81DF4">
        <w:rPr>
          <w:rStyle w:val="nfase"/>
        </w:rPr>
        <w:t>Abril</w:t>
      </w:r>
      <w:r w:rsidR="00DB1514">
        <w:rPr>
          <w:rStyle w:val="nfase"/>
        </w:rPr>
        <w:t xml:space="preserve"> de 2014.</w:t>
      </w:r>
    </w:p>
    <w:p w:rsidR="00DB1514" w:rsidRDefault="00DE2F9E" w:rsidP="00DB1514">
      <w:pP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Style w:val="nfase"/>
        </w:rPr>
        <w:t>Responsável por gerenciar toda a parte administrativa e financeira da empresa, além das funções que o cargo compõe</w:t>
      </w:r>
      <w:r w:rsidR="00A20FB3">
        <w:rPr>
          <w:rStyle w:val="nfase"/>
        </w:rPr>
        <w:t>.</w:t>
      </w:r>
    </w:p>
    <w:p w:rsidR="002F1956" w:rsidRDefault="002F1956" w:rsidP="002F1956">
      <w:pPr>
        <w:pStyle w:val="Subseo"/>
        <w:rPr>
          <w:vanish/>
          <w:specVanish/>
        </w:rPr>
      </w:pPr>
      <w:r>
        <w:t>Secretária Municipal de Saúde</w:t>
      </w:r>
    </w:p>
    <w:p w:rsidR="002F1956" w:rsidRDefault="002F1956" w:rsidP="002F1956">
      <w:pPr>
        <w:spacing w:line="216" w:lineRule="auto"/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color w:val="7A7A7A" w:themeColor="accent1"/>
          <w:sz w:val="26"/>
          <w:szCs w:val="26"/>
        </w:rPr>
        <w:t xml:space="preserve"> | Assessoria Jurídica</w:t>
      </w:r>
    </w:p>
    <w:p w:rsidR="00DB1514" w:rsidRDefault="002F1956" w:rsidP="002F1956">
      <w:pPr>
        <w:spacing w:line="216" w:lineRule="auto"/>
        <w:rPr>
          <w:rStyle w:val="nfase"/>
        </w:rPr>
      </w:pPr>
      <w:r>
        <w:rPr>
          <w:rStyle w:val="nfaseIntensa"/>
        </w:rPr>
        <w:t xml:space="preserve">Assessor de Apoio </w:t>
      </w:r>
      <w:r w:rsidR="00B23238">
        <w:rPr>
          <w:rStyle w:val="nfaseIntensa"/>
        </w:rPr>
        <w:t>Técnico</w:t>
      </w:r>
      <w:r w:rsidR="00EC2DF1">
        <w:rPr>
          <w:rStyle w:val="nfaseIntensa"/>
        </w:rPr>
        <w:t xml:space="preserve"> </w:t>
      </w:r>
      <w:r w:rsidR="00EC2DF1">
        <w:rPr>
          <w:rStyle w:val="nfase"/>
        </w:rPr>
        <w:t>10</w:t>
      </w:r>
      <w:r>
        <w:rPr>
          <w:rStyle w:val="nfase"/>
        </w:rPr>
        <w:t xml:space="preserve"> de </w:t>
      </w:r>
      <w:r w:rsidR="00EC2DF1">
        <w:rPr>
          <w:rStyle w:val="nfase"/>
        </w:rPr>
        <w:t>Maio</w:t>
      </w:r>
      <w:r>
        <w:rPr>
          <w:rStyle w:val="nfase"/>
        </w:rPr>
        <w:t xml:space="preserve"> de 2014 –</w:t>
      </w:r>
      <w:r w:rsidR="00B23238">
        <w:rPr>
          <w:rStyle w:val="nfase"/>
        </w:rPr>
        <w:t xml:space="preserve"> </w:t>
      </w:r>
      <w:r w:rsidR="00EC2DF1">
        <w:rPr>
          <w:rStyle w:val="nfase"/>
        </w:rPr>
        <w:t>01 de Dezembro de 2014.</w:t>
      </w:r>
    </w:p>
    <w:p w:rsidR="005E701A" w:rsidRDefault="005E701A" w:rsidP="002F1956">
      <w:pPr>
        <w:spacing w:line="216" w:lineRule="auto"/>
      </w:pPr>
    </w:p>
    <w:p w:rsidR="00A9204F" w:rsidRDefault="00164581">
      <w:pPr>
        <w:pStyle w:val="TtulodeSeo"/>
      </w:pPr>
      <w:r>
        <w:t>Habilidades</w:t>
      </w:r>
    </w:p>
    <w:p w:rsidR="00CA18B6" w:rsidRDefault="005E701A" w:rsidP="00CA18B6">
      <w:pPr>
        <w:pStyle w:val="PargrafodaLista"/>
        <w:numPr>
          <w:ilvl w:val="0"/>
          <w:numId w:val="4"/>
        </w:numPr>
        <w:ind w:hanging="288"/>
      </w:pPr>
      <w:r>
        <w:t>Analista de</w:t>
      </w:r>
      <w:r w:rsidR="00CA18B6">
        <w:t xml:space="preserve"> contas de Telefone Móvel</w:t>
      </w:r>
      <w:r w:rsidR="00C63A81">
        <w:t xml:space="preserve"> (vivo)</w:t>
      </w:r>
      <w:r w:rsidR="00CA18B6">
        <w:t xml:space="preserve">, </w:t>
      </w:r>
      <w:r w:rsidR="00C63A81">
        <w:t>p</w:t>
      </w:r>
      <w:r w:rsidR="00CA18B6">
        <w:t>roporcionando-lhe</w:t>
      </w:r>
      <w:r w:rsidR="00C63A81">
        <w:t>s</w:t>
      </w:r>
      <w:r w:rsidR="00CA18B6">
        <w:t xml:space="preserve"> facilidade e redução de custos.</w:t>
      </w:r>
    </w:p>
    <w:p w:rsidR="00CA18B6" w:rsidRDefault="005E701A" w:rsidP="00CA18B6">
      <w:pPr>
        <w:pStyle w:val="PargrafodaLista"/>
        <w:numPr>
          <w:ilvl w:val="0"/>
          <w:numId w:val="4"/>
        </w:numPr>
        <w:ind w:hanging="288"/>
      </w:pPr>
      <w:r>
        <w:t xml:space="preserve">Diretor </w:t>
      </w:r>
      <w:r w:rsidR="00C63A81">
        <w:t>do</w:t>
      </w:r>
      <w:r w:rsidR="00CA18B6">
        <w:t xml:space="preserve"> setor administrativo</w:t>
      </w:r>
      <w:r w:rsidR="00C63A81">
        <w:t xml:space="preserve"> e financeiro</w:t>
      </w:r>
      <w:r w:rsidR="00CA18B6">
        <w:t>, reduzindo seus gasto</w:t>
      </w:r>
      <w:r w:rsidR="00C63A81">
        <w:t>s e organizando suas pendencias.</w:t>
      </w:r>
    </w:p>
    <w:p w:rsidR="005E701A" w:rsidRDefault="005E701A" w:rsidP="00CA18B6">
      <w:pPr>
        <w:pStyle w:val="PargrafodaLista"/>
        <w:numPr>
          <w:ilvl w:val="0"/>
          <w:numId w:val="4"/>
        </w:numPr>
        <w:ind w:hanging="288"/>
      </w:pPr>
      <w:r>
        <w:t>Controle de Contas a pagar, Remuneração de funcionários, comissões, etc.</w:t>
      </w:r>
    </w:p>
    <w:p w:rsidR="00CA18B6" w:rsidRDefault="00CA18B6" w:rsidP="00CA18B6">
      <w:pPr>
        <w:pStyle w:val="PargrafodaLista"/>
        <w:numPr>
          <w:ilvl w:val="0"/>
          <w:numId w:val="4"/>
        </w:numPr>
        <w:ind w:hanging="288"/>
      </w:pPr>
      <w:r>
        <w:t xml:space="preserve">Participação intermediaria no setor Comercial no atendimento </w:t>
      </w:r>
      <w:r w:rsidR="00C63A81">
        <w:t>de</w:t>
      </w:r>
      <w:r>
        <w:t xml:space="preserve"> grandes C</w:t>
      </w:r>
      <w:r w:rsidR="005E701A">
        <w:t>lientes</w:t>
      </w:r>
      <w:r>
        <w:t>.</w:t>
      </w:r>
    </w:p>
    <w:p w:rsidR="000F2422" w:rsidRDefault="000C76D2" w:rsidP="00CA18B6">
      <w:pPr>
        <w:pStyle w:val="PargrafodaLista"/>
        <w:numPr>
          <w:ilvl w:val="0"/>
          <w:numId w:val="4"/>
        </w:numPr>
        <w:ind w:hanging="288"/>
      </w:pPr>
      <w:r>
        <w:t>Facilidade em aprendizado independente da área.</w:t>
      </w:r>
    </w:p>
    <w:p w:rsidR="00B23238" w:rsidRDefault="00C63A81" w:rsidP="00CA18B6">
      <w:pPr>
        <w:pStyle w:val="PargrafodaLista"/>
        <w:numPr>
          <w:ilvl w:val="0"/>
          <w:numId w:val="4"/>
        </w:numPr>
        <w:ind w:hanging="288"/>
      </w:pPr>
      <w:r>
        <w:t>Confecção de ofícios, memorandos e anotações jurídicas.</w:t>
      </w:r>
    </w:p>
    <w:p w:rsidR="00C63A81" w:rsidRDefault="00C63A81" w:rsidP="00CA18B6">
      <w:pPr>
        <w:pStyle w:val="PargrafodaLista"/>
        <w:numPr>
          <w:ilvl w:val="0"/>
          <w:numId w:val="4"/>
        </w:numPr>
        <w:ind w:hanging="288"/>
      </w:pPr>
      <w:r>
        <w:t>Formulação de termos referenciais para licitações.</w:t>
      </w:r>
    </w:p>
    <w:p w:rsidR="00C63A81" w:rsidRDefault="00C63A81" w:rsidP="00CA18B6">
      <w:pPr>
        <w:pStyle w:val="PargrafodaLista"/>
        <w:numPr>
          <w:ilvl w:val="0"/>
          <w:numId w:val="4"/>
        </w:numPr>
        <w:ind w:hanging="288"/>
      </w:pPr>
      <w:r>
        <w:t>Acompanhamento de procedimentos administrativos.</w:t>
      </w:r>
    </w:p>
    <w:p w:rsidR="00C63A81" w:rsidRDefault="00C63A81" w:rsidP="00CA18B6">
      <w:pPr>
        <w:pStyle w:val="PargrafodaLista"/>
        <w:numPr>
          <w:ilvl w:val="0"/>
          <w:numId w:val="4"/>
        </w:numPr>
        <w:ind w:hanging="288"/>
      </w:pPr>
      <w:r>
        <w:t>Justificativas jurídicas.</w:t>
      </w:r>
    </w:p>
    <w:p w:rsidR="00C63A81" w:rsidRDefault="00C63A81" w:rsidP="00CA18B6">
      <w:pPr>
        <w:pStyle w:val="PargrafodaLista"/>
        <w:numPr>
          <w:ilvl w:val="0"/>
          <w:numId w:val="4"/>
        </w:numPr>
        <w:ind w:hanging="288"/>
      </w:pPr>
      <w:r>
        <w:t>Acompanhamento de ações judiciais.</w:t>
      </w:r>
    </w:p>
    <w:p w:rsidR="00C63A81" w:rsidRDefault="00C63A81" w:rsidP="00CA18B6">
      <w:pPr>
        <w:pStyle w:val="PargrafodaLista"/>
        <w:numPr>
          <w:ilvl w:val="0"/>
          <w:numId w:val="4"/>
        </w:numPr>
        <w:ind w:hanging="288"/>
      </w:pPr>
      <w:r>
        <w:t>Despachos extrajudiciais.</w:t>
      </w:r>
    </w:p>
    <w:p w:rsidR="00C63A81" w:rsidRDefault="00C63A81" w:rsidP="00C63A81">
      <w:pPr>
        <w:pStyle w:val="PargrafodaLista"/>
        <w:ind w:left="432"/>
      </w:pPr>
    </w:p>
    <w:p w:rsidR="000F2422" w:rsidRDefault="000F2422" w:rsidP="000F2422">
      <w:pPr>
        <w:ind w:left="144"/>
      </w:pPr>
    </w:p>
    <w:p w:rsidR="000F2422" w:rsidRDefault="000F2422" w:rsidP="000F2422"/>
    <w:p w:rsidR="00A9204F" w:rsidRDefault="00A9204F" w:rsidP="00CA18B6">
      <w:pPr>
        <w:pStyle w:val="PargrafodaLista"/>
        <w:ind w:left="432"/>
      </w:pPr>
    </w:p>
    <w:p w:rsidR="00A9204F" w:rsidRDefault="00A9204F">
      <w:pPr>
        <w:spacing w:line="276" w:lineRule="auto"/>
      </w:pPr>
    </w:p>
    <w:sectPr w:rsidR="00A9204F" w:rsidSect="003F0254">
      <w:footerReference w:type="default" r:id="rId12"/>
      <w:headerReference w:type="first" r:id="rId13"/>
      <w:pgSz w:w="11907" w:h="16839"/>
      <w:pgMar w:top="1148" w:right="1050" w:bottom="1148" w:left="1050" w:header="612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49" w:rsidRDefault="00A82349">
      <w:pPr>
        <w:spacing w:after="0" w:line="240" w:lineRule="auto"/>
      </w:pPr>
      <w:r>
        <w:separator/>
      </w:r>
    </w:p>
  </w:endnote>
  <w:endnote w:type="continuationSeparator" w:id="0">
    <w:p w:rsidR="00A82349" w:rsidRDefault="00A8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4F" w:rsidRDefault="00D124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1465" cy="9674860"/>
              <wp:effectExtent l="0" t="0" r="23495" b="1905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1465" cy="96748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5="http://schemas.microsoft.com/office/word/2012/wordml">
          <w:pict>
            <v:rect w14:anchorId="09EE9A87" id="Retângulo 4" o:spid="_x0000_s1026" style="position:absolute;margin-left:0;margin-top:0;width:522.95pt;height:761.8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4460" cy="6695440"/>
              <wp:effectExtent l="0" t="0" r="889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66954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w15="http://schemas.microsoft.com/office/word/2012/wordml">
          <w:pict>
            <v:rect w14:anchorId="098A67B3" id="Retângulo 5" o:spid="_x0000_s1026" style="position:absolute;margin-left:0;margin-top:0;width:9.8pt;height:527.2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4460" cy="3001010"/>
              <wp:effectExtent l="0" t="0" r="8890" b="889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30010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w15="http://schemas.microsoft.com/office/word/2012/wordml">
          <w:pict>
            <v:rect w14:anchorId="2265CB9C" id="Retângulo 6" o:spid="_x0000_s1026" style="position:absolute;margin-left:0;margin-top:0;width:9.8pt;height:236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" fillcolor="#d1282e [3215]" stroked="f">
              <w10:wrap anchorx="margin" anchory="margin"/>
            </v:rect>
          </w:pict>
        </mc:Fallback>
      </mc:AlternateContent>
    </w:r>
  </w:p>
  <w:p w:rsidR="00A9204F" w:rsidRDefault="00D1242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6706870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486410" cy="2766695"/>
              <wp:effectExtent l="0" t="0" r="2540" b="8255"/>
              <wp:wrapSquare wrapText="bothSides"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6410" cy="2766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4AA6" w:rsidRPr="00554AA6" w:rsidRDefault="00554AA6" w:rsidP="00554AA6">
                          <w:pPr>
                            <w:pStyle w:val="Ttulo"/>
                            <w:rPr>
                              <w:spacing w:val="10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4"/>
                            </w:rPr>
                            <w:t>Celso m. Collareda junior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0;margin-top:0;width:38.3pt;height:217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" filled="f" stroked="f" strokeweight=".5pt">
              <v:path arrowok="t"/>
              <v:textbox style="layout-flow:vertical;mso-fit-shape-to-text:t" inset="0,0,0,0">
                <w:txbxContent>
                  <w:p w:rsidR="00554AA6" w:rsidRPr="00554AA6" w:rsidRDefault="00554AA6" w:rsidP="00554AA6">
                    <w:pPr>
                      <w:pStyle w:val="Ttulo"/>
                      <w:rPr>
                        <w:spacing w:val="10"/>
                        <w:sz w:val="24"/>
                        <w:szCs w:val="24"/>
                      </w:rPr>
                    </w:pPr>
                    <w:r>
                      <w:rPr>
                        <w:spacing w:val="10"/>
                        <w:sz w:val="24"/>
                        <w:szCs w:val="24"/>
                      </w:rPr>
                      <w:t>Celso m. Collareda junior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49" w:rsidRDefault="00A82349">
      <w:pPr>
        <w:spacing w:after="0" w:line="240" w:lineRule="auto"/>
      </w:pPr>
      <w:r>
        <w:separator/>
      </w:r>
    </w:p>
  </w:footnote>
  <w:footnote w:type="continuationSeparator" w:id="0">
    <w:p w:rsidR="00A82349" w:rsidRDefault="00A8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04F" w:rsidRDefault="00D124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1465" cy="9674860"/>
              <wp:effectExtent l="0" t="0" r="23495" b="1905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1465" cy="96748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5="http://schemas.microsoft.com/office/word/2012/wordml">
          <w:pict>
            <v:rect w14:anchorId="6B18A461" id="Retângulo 1" o:spid="_x0000_s1026" style="position:absolute;margin-left:0;margin-top:0;width:522.95pt;height:761.8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498475</wp:posOffset>
                  </wp:positionV>
                </mc:Fallback>
              </mc:AlternateContent>
              <wp:extent cx="124460" cy="6695440"/>
              <wp:effectExtent l="0" t="0" r="889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669544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w15="http://schemas.microsoft.com/office/word/2012/wordml">
          <w:pict>
            <v:rect w14:anchorId="1342644F" id="Retângulo 2" o:spid="_x0000_s1026" style="position:absolute;margin-left:0;margin-top:0;width:9.8pt;height:527.2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7193280</wp:posOffset>
                  </wp:positionV>
                </mc:Fallback>
              </mc:AlternateContent>
              <wp:extent cx="124460" cy="3001010"/>
              <wp:effectExtent l="0" t="0" r="8890" b="889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" cy="30010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w15="http://schemas.microsoft.com/office/word/2012/wordml">
          <w:pict>
            <v:rect w14:anchorId="22D58BD7" id="Retângulo 3" o:spid="_x0000_s1026" style="position:absolute;margin-left:0;margin-top:0;width:9.8pt;height:236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" fillcolor="#d1282e [3215]" stroked="f">
              <w10:wrap anchorx="margin" anchory="margin"/>
            </v:rect>
          </w:pict>
        </mc:Fallback>
      </mc:AlternateContent>
    </w:r>
  </w:p>
  <w:p w:rsidR="00A9204F" w:rsidRDefault="00A920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CA464E8"/>
    <w:multiLevelType w:val="hybridMultilevel"/>
    <w:tmpl w:val="D6BEB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531FC"/>
    <w:multiLevelType w:val="hybridMultilevel"/>
    <w:tmpl w:val="9D84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ctiveWritingStyle w:appName="MSWord" w:lang="pt-BR" w:vendorID="64" w:dllVersion="131078" w:nlCheck="1" w:checkStyle="0"/>
  <w:activeWritingStyle w:appName="MSWord" w:lang="en-US" w:vendorID="64" w:dllVersion="131078" w:nlCheck="1" w:checkStyle="1"/>
  <w:attachedTemplate r:id="rId1"/>
  <w:defaultTabStop w:val="720"/>
  <w:hyphenationZone w:val="4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FA"/>
    <w:rsid w:val="00022D80"/>
    <w:rsid w:val="000C76D2"/>
    <w:rsid w:val="000F2422"/>
    <w:rsid w:val="00101C13"/>
    <w:rsid w:val="00164581"/>
    <w:rsid w:val="001A748A"/>
    <w:rsid w:val="001B1CCB"/>
    <w:rsid w:val="002F1956"/>
    <w:rsid w:val="00354FA7"/>
    <w:rsid w:val="003F0254"/>
    <w:rsid w:val="0042399B"/>
    <w:rsid w:val="00424485"/>
    <w:rsid w:val="00554AA6"/>
    <w:rsid w:val="00554EB8"/>
    <w:rsid w:val="005C3958"/>
    <w:rsid w:val="005E701A"/>
    <w:rsid w:val="006B5A32"/>
    <w:rsid w:val="007706FA"/>
    <w:rsid w:val="008668AB"/>
    <w:rsid w:val="009555B1"/>
    <w:rsid w:val="00982917"/>
    <w:rsid w:val="00A045D6"/>
    <w:rsid w:val="00A20FB3"/>
    <w:rsid w:val="00A82349"/>
    <w:rsid w:val="00A9204F"/>
    <w:rsid w:val="00AA68F1"/>
    <w:rsid w:val="00AC7C09"/>
    <w:rsid w:val="00B16E46"/>
    <w:rsid w:val="00B23238"/>
    <w:rsid w:val="00B36CD7"/>
    <w:rsid w:val="00B467B1"/>
    <w:rsid w:val="00BF3CA3"/>
    <w:rsid w:val="00C63A81"/>
    <w:rsid w:val="00C6668F"/>
    <w:rsid w:val="00CA18B6"/>
    <w:rsid w:val="00CE015A"/>
    <w:rsid w:val="00D12420"/>
    <w:rsid w:val="00DB1514"/>
    <w:rsid w:val="00DE2F9E"/>
    <w:rsid w:val="00EC2DF1"/>
    <w:rsid w:val="00F63C1B"/>
    <w:rsid w:val="00F8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7A7A7A" w:themeColor="accent1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7F7F7F" w:themeColor="text1" w:themeTint="80"/>
      <w:sz w:val="26"/>
    </w:rPr>
  </w:style>
  <w:style w:type="character" w:styleId="nfaseSutil">
    <w:name w:val="Subtle Emphasis"/>
    <w:basedOn w:val="Fontepargpadro"/>
    <w:uiPriority w:val="19"/>
    <w:qFormat/>
    <w:rPr>
      <w:i/>
      <w:iCs/>
      <w:color w:val="7A7A7A" w:themeColor="accent1"/>
    </w:rPr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olor w:val="D1282E" w:themeColor="text2"/>
    </w:rPr>
  </w:style>
  <w:style w:type="character" w:styleId="RefernciaSutil">
    <w:name w:val="Subtle Reference"/>
    <w:basedOn w:val="Fontepargpadro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nciaIntensa">
    <w:name w:val="Intense Reference"/>
    <w:basedOn w:val="Fontepargpadro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oLivro">
    <w:name w:val="Book Title"/>
    <w:basedOn w:val="Fontepargpadro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TtulodeSeo">
    <w:name w:val="Título de Seção"/>
    <w:basedOn w:val="Ttulo1"/>
    <w:next w:val="Normal"/>
    <w:qFormat/>
    <w:pPr>
      <w:spacing w:before="120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customStyle="1" w:styleId="Subseo">
    <w:name w:val="Subseção"/>
    <w:basedOn w:val="Ttulo2"/>
    <w:qFormat/>
    <w:rPr>
      <w:b w:val="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omePessoal">
    <w:name w:val="Nome Pessoal"/>
    <w:basedOn w:val="Ttulo"/>
    <w:qFormat/>
    <w:rPr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7A7A7A" w:themeColor="accent1"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7F7F7F" w:themeColor="text1" w:themeTint="80"/>
      <w:sz w:val="26"/>
    </w:rPr>
  </w:style>
  <w:style w:type="character" w:styleId="nfaseSutil">
    <w:name w:val="Subtle Emphasis"/>
    <w:basedOn w:val="Fontepargpadro"/>
    <w:uiPriority w:val="19"/>
    <w:qFormat/>
    <w:rPr>
      <w:i/>
      <w:iCs/>
      <w:color w:val="7A7A7A" w:themeColor="accent1"/>
    </w:rPr>
  </w:style>
  <w:style w:type="character" w:styleId="nfaseIntensa">
    <w:name w:val="Intense Emphasis"/>
    <w:aliases w:val="Ênfase Intensa de Subseção"/>
    <w:basedOn w:val="Fontepargpadro"/>
    <w:uiPriority w:val="21"/>
    <w:qFormat/>
    <w:rPr>
      <w:b/>
      <w:bCs/>
      <w:i/>
      <w:iCs/>
      <w:color w:val="D1282E" w:themeColor="text2"/>
    </w:rPr>
  </w:style>
  <w:style w:type="character" w:styleId="RefernciaSutil">
    <w:name w:val="Subtle Reference"/>
    <w:basedOn w:val="Fontepargpadro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nciaIntensa">
    <w:name w:val="Intense Reference"/>
    <w:basedOn w:val="Fontepargpadro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tulodoLivro">
    <w:name w:val="Book Title"/>
    <w:basedOn w:val="Fontepargpadro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oEspaoReservado">
    <w:name w:val="Placeholder Text"/>
    <w:basedOn w:val="Fontepargpadro"/>
    <w:uiPriority w:val="9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TtulodeSeo">
    <w:name w:val="Título de Seção"/>
    <w:basedOn w:val="Ttulo1"/>
    <w:next w:val="Normal"/>
    <w:qFormat/>
    <w:pPr>
      <w:spacing w:before="120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customStyle="1" w:styleId="Subseo">
    <w:name w:val="Subseção"/>
    <w:basedOn w:val="Ttulo2"/>
    <w:qFormat/>
    <w:rPr>
      <w:b w:val="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NomePessoal">
    <w:name w:val="Nome Pessoal"/>
    <w:basedOn w:val="Ttulo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so\Downloads\TS1018408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83F0C192594CF2B4E143B98FEE8E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62CC95-0F4D-4BCA-BABB-7CC9858FBF4D}"/>
      </w:docPartPr>
      <w:docPartBody>
        <w:p w:rsidR="005B0AC2" w:rsidRDefault="002D714E">
          <w:pPr>
            <w:pStyle w:val="D183F0C192594CF2B4E143B98FEE8E6C"/>
          </w:pPr>
          <w:r>
            <w:rPr>
              <w:rStyle w:val="TextodoEspaoReservado"/>
            </w:rPr>
            <w:t>Escolha um bloco de construção.</w:t>
          </w:r>
        </w:p>
      </w:docPartBody>
    </w:docPart>
    <w:docPart>
      <w:docPartPr>
        <w:name w:val="05973C633BB148ED9E1F78D464CA63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F30B3-A2E4-4FAD-BAAB-7EE6EB0C28E8}"/>
      </w:docPartPr>
      <w:docPartBody>
        <w:p w:rsidR="005B0AC2" w:rsidRDefault="002D714E">
          <w:pPr>
            <w:pStyle w:val="05973C633BB148ED9E1F78D464CA6378"/>
          </w:pPr>
          <w:r>
            <w:rPr>
              <w:rStyle w:val="TextodoEspaoReservado"/>
            </w:rPr>
            <w:t>[Digite seu Nome]</w:t>
          </w:r>
        </w:p>
      </w:docPartBody>
    </w:docPart>
    <w:docPart>
      <w:docPartPr>
        <w:name w:val="570F86168F80455C9D04F58B4894D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CDF0F-74F0-4D1A-A8C1-46F9F675C26A}"/>
      </w:docPartPr>
      <w:docPartBody>
        <w:p w:rsidR="005B0AC2" w:rsidRDefault="002D714E">
          <w:pPr>
            <w:pStyle w:val="570F86168F80455C9D04F58B4894DD2C"/>
          </w:pPr>
          <w:r>
            <w:rPr>
              <w:rStyle w:val="TextodoEspaoReservado"/>
              <w:color w:val="000000"/>
            </w:rPr>
            <w:t>[Digite seu email]</w:t>
          </w:r>
        </w:p>
      </w:docPartBody>
    </w:docPart>
    <w:docPart>
      <w:docPartPr>
        <w:name w:val="3C528EFDD5584FFAB181D35BF1C16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083EE-93C6-4D2F-9720-0E898FCC2947}"/>
      </w:docPartPr>
      <w:docPartBody>
        <w:p w:rsidR="005B0AC2" w:rsidRDefault="002D714E">
          <w:pPr>
            <w:pStyle w:val="3C528EFDD5584FFAB181D35BF1C16A15"/>
          </w:pPr>
          <w:r>
            <w:rPr>
              <w:rStyle w:val="TextodoEspaoReservado"/>
              <w:color w:val="000000"/>
            </w:rPr>
            <w:t>[Digite seu endereço]</w:t>
          </w:r>
        </w:p>
      </w:docPartBody>
    </w:docPart>
    <w:docPart>
      <w:docPartPr>
        <w:name w:val="EECCA517172E40F1A747ADF31237C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3B0EF-1079-4632-B0B4-7367373CB121}"/>
      </w:docPartPr>
      <w:docPartBody>
        <w:p w:rsidR="005B0AC2" w:rsidRDefault="002D714E">
          <w:pPr>
            <w:pStyle w:val="EECCA517172E40F1A747ADF31237C30D"/>
          </w:pPr>
          <w:r>
            <w:rPr>
              <w:rStyle w:val="TextodoEspaoReservado"/>
              <w:color w:val="000000"/>
            </w:rPr>
            <w:t>[Digite seu telefone]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714E"/>
    <w:rsid w:val="00075EBC"/>
    <w:rsid w:val="00115D04"/>
    <w:rsid w:val="00150CF6"/>
    <w:rsid w:val="002D714E"/>
    <w:rsid w:val="004042CA"/>
    <w:rsid w:val="00495657"/>
    <w:rsid w:val="005B0AC2"/>
    <w:rsid w:val="006C59E8"/>
    <w:rsid w:val="007517C7"/>
    <w:rsid w:val="008A677C"/>
    <w:rsid w:val="008E453C"/>
    <w:rsid w:val="00997E2E"/>
    <w:rsid w:val="00D9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8E453C"/>
    <w:rPr>
      <w:color w:val="808080"/>
    </w:rPr>
  </w:style>
  <w:style w:type="paragraph" w:customStyle="1" w:styleId="D183F0C192594CF2B4E143B98FEE8E6C">
    <w:name w:val="D183F0C192594CF2B4E143B98FEE8E6C"/>
    <w:rsid w:val="008E453C"/>
  </w:style>
  <w:style w:type="paragraph" w:customStyle="1" w:styleId="05973C633BB148ED9E1F78D464CA6378">
    <w:name w:val="05973C633BB148ED9E1F78D464CA6378"/>
    <w:rsid w:val="008E453C"/>
  </w:style>
  <w:style w:type="paragraph" w:customStyle="1" w:styleId="570F86168F80455C9D04F58B4894DD2C">
    <w:name w:val="570F86168F80455C9D04F58B4894DD2C"/>
    <w:rsid w:val="008E453C"/>
  </w:style>
  <w:style w:type="paragraph" w:customStyle="1" w:styleId="3C528EFDD5584FFAB181D35BF1C16A15">
    <w:name w:val="3C528EFDD5584FFAB181D35BF1C16A15"/>
    <w:rsid w:val="008E453C"/>
  </w:style>
  <w:style w:type="paragraph" w:customStyle="1" w:styleId="EECCA517172E40F1A747ADF31237C30D">
    <w:name w:val="EECCA517172E40F1A747ADF31237C30D"/>
    <w:rsid w:val="008E453C"/>
  </w:style>
  <w:style w:type="paragraph" w:customStyle="1" w:styleId="E3B0934DD6994CFA9EDDE00975DAC9ED">
    <w:name w:val="E3B0934DD6994CFA9EDDE00975DAC9ED"/>
    <w:rsid w:val="008E453C"/>
  </w:style>
  <w:style w:type="paragraph" w:customStyle="1" w:styleId="5E3418A6E88B472399DBD2289FA98C32">
    <w:name w:val="5E3418A6E88B472399DBD2289FA98C32"/>
    <w:rsid w:val="008E453C"/>
  </w:style>
  <w:style w:type="paragraph" w:customStyle="1" w:styleId="3F9B6AE7E27F400D8D5A985C4976AB65">
    <w:name w:val="3F9B6AE7E27F400D8D5A985C4976AB65"/>
    <w:rsid w:val="008E453C"/>
  </w:style>
  <w:style w:type="paragraph" w:customStyle="1" w:styleId="C7CBFB9BE66642E3B2FB8FF64EAA2659">
    <w:name w:val="C7CBFB9BE66642E3B2FB8FF64EAA2659"/>
    <w:rsid w:val="008E453C"/>
  </w:style>
  <w:style w:type="character" w:styleId="nfaseIntensa">
    <w:name w:val="Intense Emphasis"/>
    <w:aliases w:val="Ênfase Intensa de Subseção"/>
    <w:basedOn w:val="Fontepargpadro"/>
    <w:uiPriority w:val="21"/>
    <w:qFormat/>
    <w:rsid w:val="008E453C"/>
    <w:rPr>
      <w:b/>
      <w:bCs/>
      <w:i/>
      <w:iCs/>
      <w:color w:val="1F497D" w:themeColor="text2"/>
    </w:rPr>
  </w:style>
  <w:style w:type="paragraph" w:customStyle="1" w:styleId="3BD0606238984C22BAEDAF5B47FCB333">
    <w:name w:val="3BD0606238984C22BAEDAF5B47FCB333"/>
    <w:rsid w:val="008E453C"/>
  </w:style>
  <w:style w:type="paragraph" w:customStyle="1" w:styleId="79B673F4D03343CAA20D40E59ED45D85">
    <w:name w:val="79B673F4D03343CAA20D40E59ED45D85"/>
    <w:rsid w:val="008E453C"/>
  </w:style>
  <w:style w:type="paragraph" w:customStyle="1" w:styleId="F824533DBCB04D6988BAEBF0C05ADB73">
    <w:name w:val="F824533DBCB04D6988BAEBF0C05ADB73"/>
    <w:rsid w:val="008E453C"/>
  </w:style>
  <w:style w:type="paragraph" w:customStyle="1" w:styleId="79A5A0BBA8AD475390B7565AAA92FF4D">
    <w:name w:val="79A5A0BBA8AD475390B7565AAA92FF4D"/>
    <w:rsid w:val="008E453C"/>
  </w:style>
  <w:style w:type="paragraph" w:customStyle="1" w:styleId="85318FEAE5874BBFACC66E614DA681C1">
    <w:name w:val="85318FEAE5874BBFACC66E614DA681C1"/>
    <w:rsid w:val="008E453C"/>
  </w:style>
  <w:style w:type="character" w:styleId="nfase">
    <w:name w:val="Emphasis"/>
    <w:basedOn w:val="Fontepargpadro"/>
    <w:uiPriority w:val="20"/>
    <w:qFormat/>
    <w:rsid w:val="008E453C"/>
    <w:rPr>
      <w:i/>
      <w:iCs/>
    </w:rPr>
  </w:style>
  <w:style w:type="paragraph" w:customStyle="1" w:styleId="4DE09807E99648B58FBAF092CD7E6964">
    <w:name w:val="4DE09807E99648B58FBAF092CD7E6964"/>
    <w:rsid w:val="008E453C"/>
  </w:style>
  <w:style w:type="paragraph" w:customStyle="1" w:styleId="A6B0712E4C3E4898ABA5C3BB27967A8E">
    <w:name w:val="A6B0712E4C3E4898ABA5C3BB27967A8E"/>
    <w:rsid w:val="008E453C"/>
  </w:style>
  <w:style w:type="paragraph" w:customStyle="1" w:styleId="7A42C439A60B418D97B8E2EA7E7B705C">
    <w:name w:val="7A42C439A60B418D97B8E2EA7E7B705C"/>
    <w:rsid w:val="008E453C"/>
  </w:style>
  <w:style w:type="paragraph" w:customStyle="1" w:styleId="97A0C2B5B32C4464B93BFDE1EF2AD16F">
    <w:name w:val="97A0C2B5B32C4464B93BFDE1EF2AD16F"/>
    <w:rsid w:val="008E45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Rua Rio Grande do Sul, Q: 96 Casa: 08</CompanyAddress>
  <CompanyPhone>65-96086975</CompanyPhone>
  <CompanyFax/>
  <CompanyEmail>Collaredajr@gmail.com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307DC77-9FA9-4CCA-8ECF-4D1D998EB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9F7C7-1B2D-40D8-A1C0-28200367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TS101840839</Template>
  <TotalTime>1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Intelbras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M. COLLAREDA JUNIOR</dc:creator>
  <cp:lastModifiedBy>Administrador</cp:lastModifiedBy>
  <cp:revision>2</cp:revision>
  <dcterms:created xsi:type="dcterms:W3CDTF">2015-10-06T16:08:00Z</dcterms:created>
  <dcterms:modified xsi:type="dcterms:W3CDTF">2015-10-06T16:08:00Z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