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5C" w:rsidRPr="00780F41" w:rsidRDefault="00721961" w:rsidP="001638B8">
      <w:pPr>
        <w:rPr>
          <w:rFonts w:ascii="Verdana" w:hAnsi="Verdana"/>
          <w:color w:val="auto"/>
          <w:sz w:val="40"/>
          <w:szCs w:val="40"/>
        </w:rPr>
      </w:pPr>
      <w:bookmarkStart w:id="0" w:name="_GoBack"/>
      <w:bookmarkEnd w:id="0"/>
      <w:r w:rsidRPr="00780F41">
        <w:rPr>
          <w:rFonts w:ascii="Verdana" w:hAnsi="Verdana"/>
          <w:color w:val="auto"/>
          <w:sz w:val="40"/>
          <w:szCs w:val="40"/>
        </w:rPr>
        <w:t>FRANCIELLEN PINHO DA SILVA</w:t>
      </w:r>
      <w:r w:rsidR="00782BDA">
        <w:rPr>
          <w:rFonts w:ascii="Verdana" w:hAnsi="Verdana"/>
          <w:color w:val="auto"/>
          <w:sz w:val="40"/>
          <w:szCs w:val="40"/>
        </w:rPr>
        <w:t xml:space="preserve"> GALVÃO</w:t>
      </w:r>
    </w:p>
    <w:p w:rsidR="00304DF0" w:rsidRPr="00D96082" w:rsidRDefault="00721961" w:rsidP="00304DF0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D96082">
        <w:rPr>
          <w:rFonts w:ascii="Arial" w:hAnsi="Arial" w:cs="Arial"/>
          <w:color w:val="auto"/>
          <w:sz w:val="22"/>
          <w:szCs w:val="22"/>
        </w:rPr>
        <w:t>Brasileira</w:t>
      </w:r>
      <w:r w:rsidR="00404A08" w:rsidRPr="00D96082">
        <w:rPr>
          <w:rFonts w:ascii="Arial" w:hAnsi="Arial" w:cs="Arial"/>
          <w:color w:val="auto"/>
          <w:sz w:val="22"/>
          <w:szCs w:val="22"/>
        </w:rPr>
        <w:t xml:space="preserve">, </w:t>
      </w:r>
      <w:r w:rsidR="00F65476">
        <w:rPr>
          <w:rFonts w:ascii="Arial" w:hAnsi="Arial" w:cs="Arial"/>
          <w:color w:val="auto"/>
          <w:sz w:val="22"/>
          <w:szCs w:val="22"/>
        </w:rPr>
        <w:t>Estado Casada</w:t>
      </w:r>
      <w:r w:rsidR="00404A08" w:rsidRPr="00D96082">
        <w:rPr>
          <w:rFonts w:ascii="Arial" w:hAnsi="Arial" w:cs="Arial"/>
          <w:color w:val="auto"/>
          <w:sz w:val="22"/>
          <w:szCs w:val="22"/>
        </w:rPr>
        <w:t xml:space="preserve">, </w:t>
      </w:r>
      <w:r w:rsidR="00815017">
        <w:rPr>
          <w:rFonts w:ascii="Arial" w:hAnsi="Arial" w:cs="Arial"/>
          <w:color w:val="auto"/>
          <w:sz w:val="22"/>
          <w:szCs w:val="22"/>
        </w:rPr>
        <w:t>24</w:t>
      </w:r>
      <w:r w:rsidR="00404A08" w:rsidRPr="00D96082">
        <w:rPr>
          <w:rFonts w:ascii="Arial" w:hAnsi="Arial" w:cs="Arial"/>
          <w:color w:val="auto"/>
          <w:sz w:val="22"/>
          <w:szCs w:val="22"/>
        </w:rPr>
        <w:t xml:space="preserve"> anos</w:t>
      </w:r>
      <w:r w:rsidR="00404A08" w:rsidRPr="00D96082">
        <w:rPr>
          <w:rFonts w:ascii="Arial" w:hAnsi="Arial" w:cs="Arial"/>
          <w:color w:val="auto"/>
          <w:sz w:val="22"/>
          <w:szCs w:val="22"/>
        </w:rPr>
        <w:br/>
      </w:r>
      <w:r w:rsidR="00305E79">
        <w:rPr>
          <w:rFonts w:ascii="Arial" w:hAnsi="Arial" w:cs="Arial"/>
          <w:color w:val="auto"/>
          <w:sz w:val="22"/>
          <w:szCs w:val="22"/>
        </w:rPr>
        <w:t>Rua São Bento - Casa 4B</w:t>
      </w:r>
      <w:r w:rsidR="00404A08" w:rsidRPr="00D96082">
        <w:rPr>
          <w:rFonts w:ascii="Arial" w:hAnsi="Arial" w:cs="Arial"/>
          <w:color w:val="auto"/>
          <w:sz w:val="22"/>
          <w:szCs w:val="22"/>
        </w:rPr>
        <w:br/>
      </w:r>
      <w:r w:rsidR="00304DF0" w:rsidRPr="00D96082">
        <w:rPr>
          <w:rFonts w:ascii="Arial" w:hAnsi="Arial" w:cs="Arial"/>
          <w:color w:val="auto"/>
          <w:sz w:val="22"/>
          <w:szCs w:val="22"/>
        </w:rPr>
        <w:t xml:space="preserve">Bairro: </w:t>
      </w:r>
      <w:r w:rsidR="00F65476">
        <w:rPr>
          <w:rFonts w:ascii="Arial" w:hAnsi="Arial" w:cs="Arial"/>
          <w:color w:val="auto"/>
          <w:sz w:val="22"/>
          <w:szCs w:val="22"/>
        </w:rPr>
        <w:t>Jd Novo Horizonte</w:t>
      </w:r>
      <w:r w:rsidR="00404A08" w:rsidRPr="00D96082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D96082">
        <w:rPr>
          <w:rFonts w:ascii="Arial" w:hAnsi="Arial" w:cs="Arial"/>
          <w:color w:val="auto"/>
          <w:sz w:val="22"/>
          <w:szCs w:val="22"/>
        </w:rPr>
        <w:t>Várzea grande</w:t>
      </w:r>
      <w:r w:rsidR="00404A08" w:rsidRPr="00D96082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D96082">
        <w:rPr>
          <w:rFonts w:ascii="Arial" w:hAnsi="Arial" w:cs="Arial"/>
          <w:color w:val="auto"/>
          <w:sz w:val="22"/>
          <w:szCs w:val="22"/>
        </w:rPr>
        <w:t>MT</w:t>
      </w:r>
      <w:r w:rsidR="00404A08" w:rsidRPr="00D96082">
        <w:rPr>
          <w:rFonts w:ascii="Arial" w:hAnsi="Arial" w:cs="Arial"/>
          <w:color w:val="auto"/>
          <w:sz w:val="22"/>
          <w:szCs w:val="22"/>
        </w:rPr>
        <w:br/>
      </w:r>
      <w:r w:rsidR="00304DF0" w:rsidRPr="00D96082">
        <w:rPr>
          <w:rFonts w:ascii="Arial" w:hAnsi="Arial" w:cs="Arial"/>
          <w:color w:val="auto"/>
          <w:sz w:val="22"/>
          <w:szCs w:val="22"/>
        </w:rPr>
        <w:t>Habilitação : AB</w:t>
      </w:r>
    </w:p>
    <w:p w:rsidR="00F65476" w:rsidRDefault="00721961" w:rsidP="00304DF0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D96082">
        <w:rPr>
          <w:rFonts w:ascii="Arial" w:hAnsi="Arial" w:cs="Arial"/>
          <w:color w:val="auto"/>
          <w:sz w:val="22"/>
          <w:szCs w:val="22"/>
        </w:rPr>
        <w:t>Telefon</w:t>
      </w:r>
      <w:r w:rsidR="00304DF0" w:rsidRPr="00D96082">
        <w:rPr>
          <w:rFonts w:ascii="Arial" w:hAnsi="Arial" w:cs="Arial"/>
          <w:color w:val="auto"/>
          <w:sz w:val="22"/>
          <w:szCs w:val="22"/>
        </w:rPr>
        <w:t xml:space="preserve">e: (65) </w:t>
      </w:r>
      <w:r w:rsidRPr="00D96082">
        <w:rPr>
          <w:rFonts w:ascii="Arial" w:hAnsi="Arial" w:cs="Arial"/>
          <w:color w:val="auto"/>
          <w:sz w:val="22"/>
          <w:szCs w:val="22"/>
        </w:rPr>
        <w:t xml:space="preserve">9263-1674 / </w:t>
      </w:r>
      <w:r w:rsidR="008527B8">
        <w:rPr>
          <w:rFonts w:ascii="Arial" w:hAnsi="Arial" w:cs="Arial"/>
          <w:color w:val="auto"/>
          <w:sz w:val="22"/>
          <w:szCs w:val="22"/>
        </w:rPr>
        <w:t>9254-1517 (esposo)</w:t>
      </w:r>
    </w:p>
    <w:p w:rsidR="001638B8" w:rsidRPr="00D96082" w:rsidRDefault="00AC278D" w:rsidP="00304DF0">
      <w:pPr>
        <w:spacing w:after="0" w:line="240" w:lineRule="auto"/>
        <w:rPr>
          <w:rFonts w:ascii="Arial" w:hAnsi="Arial" w:cs="Arial"/>
          <w:color w:val="auto"/>
          <w:sz w:val="22"/>
          <w:szCs w:val="22"/>
        </w:rPr>
      </w:pPr>
      <w:r w:rsidRPr="00D96082">
        <w:rPr>
          <w:rFonts w:ascii="Arial" w:hAnsi="Arial" w:cs="Arial"/>
          <w:color w:val="auto"/>
          <w:sz w:val="22"/>
          <w:szCs w:val="22"/>
        </w:rPr>
        <w:t>E-mail: franciellen.</w:t>
      </w:r>
      <w:r w:rsidR="00017AD7" w:rsidRPr="00D96082">
        <w:rPr>
          <w:rFonts w:ascii="Arial" w:hAnsi="Arial" w:cs="Arial"/>
          <w:color w:val="auto"/>
          <w:sz w:val="22"/>
          <w:szCs w:val="22"/>
        </w:rPr>
        <w:t>adm</w:t>
      </w:r>
      <w:r w:rsidRPr="00D96082">
        <w:rPr>
          <w:rFonts w:ascii="Arial" w:hAnsi="Arial" w:cs="Arial"/>
          <w:color w:val="auto"/>
          <w:sz w:val="22"/>
          <w:szCs w:val="22"/>
        </w:rPr>
        <w:t>@bol</w:t>
      </w:r>
      <w:r w:rsidR="00721961" w:rsidRPr="00D96082">
        <w:rPr>
          <w:rFonts w:ascii="Arial" w:hAnsi="Arial" w:cs="Arial"/>
          <w:color w:val="auto"/>
          <w:sz w:val="22"/>
          <w:szCs w:val="22"/>
        </w:rPr>
        <w:t>.com</w:t>
      </w:r>
      <w:r w:rsidRPr="00D96082">
        <w:rPr>
          <w:rFonts w:ascii="Arial" w:hAnsi="Arial" w:cs="Arial"/>
          <w:color w:val="auto"/>
          <w:sz w:val="22"/>
          <w:szCs w:val="22"/>
        </w:rPr>
        <w:t>.br</w:t>
      </w:r>
    </w:p>
    <w:p w:rsidR="008E42EB" w:rsidRDefault="008E42EB" w:rsidP="00304DF0">
      <w:pPr>
        <w:pStyle w:val="Seo"/>
        <w:tabs>
          <w:tab w:val="left" w:pos="5312"/>
        </w:tabs>
        <w:rPr>
          <w:rFonts w:ascii="Arial" w:hAnsi="Arial" w:cs="Arial"/>
          <w:b/>
          <w:color w:val="auto"/>
        </w:rPr>
      </w:pPr>
    </w:p>
    <w:p w:rsidR="001638B8" w:rsidRPr="00780F41" w:rsidRDefault="001638B8" w:rsidP="00304DF0">
      <w:pPr>
        <w:pStyle w:val="Seo"/>
        <w:tabs>
          <w:tab w:val="left" w:pos="5312"/>
        </w:tabs>
        <w:rPr>
          <w:rFonts w:ascii="Arial" w:hAnsi="Arial" w:cs="Arial"/>
          <w:b/>
          <w:color w:val="auto"/>
        </w:rPr>
      </w:pPr>
      <w:r w:rsidRPr="00780F41">
        <w:rPr>
          <w:rFonts w:ascii="Arial" w:hAnsi="Arial" w:cs="Arial"/>
          <w:b/>
          <w:color w:val="auto"/>
        </w:rPr>
        <w:t>objetivo</w:t>
      </w:r>
      <w:r w:rsidR="00304DF0" w:rsidRPr="00780F41">
        <w:rPr>
          <w:rFonts w:ascii="Arial" w:hAnsi="Arial" w:cs="Arial"/>
          <w:b/>
          <w:color w:val="auto"/>
        </w:rPr>
        <w:tab/>
      </w:r>
    </w:p>
    <w:p w:rsidR="001638B8" w:rsidRPr="00780F41" w:rsidRDefault="00992D32" w:rsidP="001638B8">
      <w:pPr>
        <w:pStyle w:val="Se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0" o:spid="_x0000_s1026" type="#_x0000_t32" style="position:absolute;margin-left:.3pt;margin-top:6.05pt;width:478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IcJg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BhjtIc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404A08" w:rsidRPr="00D96082" w:rsidRDefault="00304DF0" w:rsidP="00404A08">
      <w:pPr>
        <w:rPr>
          <w:rFonts w:ascii="Arial" w:hAnsi="Arial" w:cs="Arial"/>
          <w:color w:val="auto"/>
          <w:sz w:val="22"/>
          <w:szCs w:val="22"/>
        </w:rPr>
      </w:pPr>
      <w:r w:rsidRPr="00D96082">
        <w:rPr>
          <w:rFonts w:ascii="Arial" w:hAnsi="Arial" w:cs="Arial"/>
          <w:color w:val="auto"/>
          <w:sz w:val="22"/>
          <w:szCs w:val="22"/>
        </w:rPr>
        <w:t>Analista Comercial,</w:t>
      </w:r>
      <w:r w:rsidR="00F549E7" w:rsidRPr="00D96082">
        <w:rPr>
          <w:rFonts w:ascii="Arial" w:hAnsi="Arial" w:cs="Arial"/>
          <w:color w:val="auto"/>
          <w:sz w:val="22"/>
          <w:szCs w:val="22"/>
        </w:rPr>
        <w:t>Assitente de Vendas,</w:t>
      </w:r>
      <w:r w:rsidR="00721961" w:rsidRPr="00D96082">
        <w:rPr>
          <w:rFonts w:ascii="Arial" w:hAnsi="Arial" w:cs="Arial"/>
          <w:color w:val="auto"/>
          <w:sz w:val="22"/>
          <w:szCs w:val="22"/>
        </w:rPr>
        <w:t xml:space="preserve">Recursos Humanos, Financeiro, </w:t>
      </w:r>
      <w:r w:rsidRPr="00D96082">
        <w:rPr>
          <w:rFonts w:ascii="Arial" w:hAnsi="Arial" w:cs="Arial"/>
          <w:color w:val="auto"/>
          <w:sz w:val="22"/>
          <w:szCs w:val="22"/>
        </w:rPr>
        <w:t>Vendas ,</w:t>
      </w:r>
      <w:r w:rsidR="00AD38BC" w:rsidRPr="00D96082">
        <w:rPr>
          <w:rFonts w:ascii="Arial" w:hAnsi="Arial" w:cs="Arial"/>
          <w:color w:val="auto"/>
          <w:sz w:val="22"/>
          <w:szCs w:val="22"/>
        </w:rPr>
        <w:t xml:space="preserve">Supervisor (a), </w:t>
      </w:r>
      <w:r w:rsidR="00721961" w:rsidRPr="00D96082">
        <w:rPr>
          <w:rFonts w:ascii="Arial" w:hAnsi="Arial" w:cs="Arial"/>
          <w:color w:val="auto"/>
          <w:sz w:val="22"/>
          <w:szCs w:val="22"/>
        </w:rPr>
        <w:t>Analista de Crédito e outros.</w:t>
      </w:r>
    </w:p>
    <w:p w:rsidR="00756035" w:rsidRPr="00780F41" w:rsidRDefault="00756035" w:rsidP="00756035">
      <w:pPr>
        <w:pStyle w:val="Seo"/>
        <w:rPr>
          <w:rFonts w:ascii="Arial" w:hAnsi="Arial" w:cs="Arial"/>
          <w:b/>
          <w:color w:val="auto"/>
        </w:rPr>
      </w:pPr>
      <w:r w:rsidRPr="00780F41">
        <w:rPr>
          <w:rFonts w:ascii="Arial" w:hAnsi="Arial" w:cs="Arial"/>
          <w:b/>
          <w:color w:val="auto"/>
        </w:rPr>
        <w:t>FORMAÇÃO</w:t>
      </w:r>
    </w:p>
    <w:p w:rsidR="00756035" w:rsidRPr="00780F41" w:rsidRDefault="00992D32" w:rsidP="00756035">
      <w:pPr>
        <w:pStyle w:val="Se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6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.3pt;margin-top:6.05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GKJQ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" strokecolor="#b9bec7" strokeweight="1pt">
                <w10:wrap anchorx="margin"/>
              </v:shape>
            </w:pict>
          </mc:Fallback>
        </mc:AlternateContent>
      </w:r>
    </w:p>
    <w:p w:rsidR="000F31E3" w:rsidRDefault="00721961" w:rsidP="0074235C">
      <w:p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D96082">
        <w:rPr>
          <w:rFonts w:ascii="Arial" w:hAnsi="Arial" w:cs="Arial"/>
          <w:color w:val="auto"/>
          <w:sz w:val="22"/>
          <w:szCs w:val="22"/>
        </w:rPr>
        <w:t xml:space="preserve">Graduação em Administração de Empresas </w:t>
      </w:r>
      <w:r w:rsidR="00E40DFE">
        <w:rPr>
          <w:rFonts w:ascii="Arial" w:hAnsi="Arial" w:cs="Arial"/>
          <w:color w:val="auto"/>
          <w:sz w:val="22"/>
          <w:szCs w:val="22"/>
        </w:rPr>
        <w:t>–</w:t>
      </w:r>
      <w:r w:rsidR="008527B8">
        <w:rPr>
          <w:rFonts w:ascii="Arial" w:hAnsi="Arial" w:cs="Arial"/>
          <w:color w:val="auto"/>
          <w:sz w:val="22"/>
          <w:szCs w:val="22"/>
        </w:rPr>
        <w:t xml:space="preserve"> Concluído </w:t>
      </w:r>
      <w:r w:rsidR="00D96082">
        <w:rPr>
          <w:rFonts w:ascii="Arial" w:hAnsi="Arial" w:cs="Arial"/>
          <w:color w:val="auto"/>
          <w:sz w:val="22"/>
          <w:szCs w:val="22"/>
        </w:rPr>
        <w:t>Unic Várzea Grande</w:t>
      </w:r>
      <w:r w:rsidR="0074235C" w:rsidRPr="00D96082">
        <w:rPr>
          <w:rFonts w:ascii="Arial" w:hAnsi="Arial" w:cs="Arial"/>
          <w:color w:val="auto"/>
          <w:sz w:val="22"/>
          <w:szCs w:val="22"/>
        </w:rPr>
        <w:t xml:space="preserve"> </w:t>
      </w:r>
      <w:r w:rsidR="000F31E3">
        <w:rPr>
          <w:rFonts w:ascii="Arial" w:hAnsi="Arial" w:cs="Arial"/>
          <w:color w:val="auto"/>
          <w:sz w:val="22"/>
          <w:szCs w:val="22"/>
        </w:rPr>
        <w:t>–</w:t>
      </w:r>
      <w:r w:rsidR="0074235C" w:rsidRPr="00D96082">
        <w:rPr>
          <w:rFonts w:ascii="Arial" w:hAnsi="Arial" w:cs="Arial"/>
          <w:color w:val="auto"/>
          <w:sz w:val="22"/>
          <w:szCs w:val="22"/>
        </w:rPr>
        <w:t xml:space="preserve"> MT</w:t>
      </w:r>
    </w:p>
    <w:p w:rsidR="000F76AC" w:rsidRPr="00D96082" w:rsidRDefault="000F31E3" w:rsidP="0074235C">
      <w:pPr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Especialização em Auditoria e Controladoria – UFMT 3° Módulo Cursando</w:t>
      </w:r>
      <w:r w:rsidR="0074235C" w:rsidRPr="00D96082">
        <w:rPr>
          <w:rFonts w:ascii="Arial" w:hAnsi="Arial" w:cs="Arial"/>
          <w:color w:val="auto"/>
          <w:sz w:val="22"/>
          <w:szCs w:val="22"/>
        </w:rPr>
        <w:br/>
      </w:r>
    </w:p>
    <w:p w:rsidR="00756035" w:rsidRPr="00780F41" w:rsidRDefault="00756035" w:rsidP="0074235C">
      <w:pPr>
        <w:spacing w:after="120" w:line="240" w:lineRule="auto"/>
        <w:rPr>
          <w:rFonts w:ascii="Arial" w:hAnsi="Arial" w:cs="Arial"/>
          <w:b/>
          <w:color w:val="auto"/>
        </w:rPr>
      </w:pPr>
      <w:r w:rsidRPr="00780F41">
        <w:rPr>
          <w:rFonts w:ascii="Arial" w:hAnsi="Arial" w:cs="Arial"/>
          <w:b/>
          <w:color w:val="auto"/>
        </w:rPr>
        <w:t>EXPERIÊNCIA PROFISSIONAL</w:t>
      </w:r>
    </w:p>
    <w:p w:rsidR="00756035" w:rsidRPr="00780F41" w:rsidRDefault="00992D32" w:rsidP="00756035">
      <w:pPr>
        <w:pStyle w:val="Se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" strokecolor="#b9bec7" strokeweight="1pt">
                <w10:wrap anchorx="margin"/>
              </v:shape>
            </w:pict>
          </mc:Fallback>
        </mc:AlternateContent>
      </w:r>
    </w:p>
    <w:p w:rsidR="00CF0CEB" w:rsidRDefault="00CF0CEB" w:rsidP="00CA4BB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F0CEB">
        <w:rPr>
          <w:rFonts w:ascii="Arial" w:hAnsi="Arial" w:cs="Arial"/>
          <w:color w:val="auto"/>
          <w:sz w:val="22"/>
          <w:szCs w:val="22"/>
        </w:rPr>
        <w:t>ClissLabor Medicina de Segurança do Trabalho</w:t>
      </w:r>
      <w:r w:rsidRPr="00CF0CEB">
        <w:rPr>
          <w:rFonts w:ascii="Arial" w:hAnsi="Arial" w:cs="Arial"/>
          <w:color w:val="auto"/>
          <w:sz w:val="22"/>
          <w:szCs w:val="22"/>
        </w:rPr>
        <w:br/>
        <w:t>Cargo: Assistente Financeiro</w:t>
      </w:r>
      <w:r w:rsidRPr="00CF0CEB">
        <w:rPr>
          <w:rFonts w:ascii="Arial" w:hAnsi="Arial" w:cs="Arial"/>
          <w:color w:val="auto"/>
          <w:sz w:val="22"/>
          <w:szCs w:val="22"/>
        </w:rPr>
        <w:br/>
        <w:t>Principais atividades:</w:t>
      </w:r>
      <w:r>
        <w:rPr>
          <w:rFonts w:ascii="Arial" w:hAnsi="Arial" w:cs="Arial"/>
          <w:color w:val="auto"/>
          <w:sz w:val="22"/>
          <w:szCs w:val="22"/>
        </w:rPr>
        <w:t xml:space="preserve"> Conciliação bancária, relatórios e planilhas financeiras, cobrança, lançados e notas fiscais eletrônica e outras.</w:t>
      </w:r>
    </w:p>
    <w:p w:rsidR="00CA4BBC" w:rsidRPr="008E42EB" w:rsidRDefault="00CF0CEB" w:rsidP="00CA4BB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F0CEB">
        <w:rPr>
          <w:rFonts w:ascii="Arial" w:hAnsi="Arial" w:cs="Arial"/>
          <w:color w:val="auto"/>
          <w:sz w:val="22"/>
          <w:szCs w:val="22"/>
        </w:rPr>
        <w:t xml:space="preserve"> </w:t>
      </w:r>
      <w:r w:rsidR="00CA4BBC" w:rsidRPr="00CF0CEB">
        <w:rPr>
          <w:rFonts w:ascii="Arial" w:hAnsi="Arial" w:cs="Arial"/>
          <w:color w:val="auto"/>
          <w:sz w:val="22"/>
          <w:szCs w:val="22"/>
        </w:rPr>
        <w:t>Dibox – Distribuidora de Alimentos LTDA</w:t>
      </w:r>
    </w:p>
    <w:p w:rsidR="00EF3963" w:rsidRPr="00EF3963" w:rsidRDefault="00CA4BBC" w:rsidP="00EF3963">
      <w:pPr>
        <w:pStyle w:val="PargrafodaLista"/>
        <w:spacing w:after="120" w:line="240" w:lineRule="auto"/>
        <w:ind w:left="284"/>
        <w:rPr>
          <w:rFonts w:ascii="Arial" w:hAnsi="Arial" w:cs="Arial"/>
          <w:i/>
          <w:iCs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Cargo: Analista Comercial</w:t>
      </w:r>
      <w:r w:rsidRPr="008E42EB">
        <w:rPr>
          <w:rFonts w:ascii="Arial" w:hAnsi="Arial" w:cs="Arial"/>
          <w:color w:val="auto"/>
          <w:sz w:val="22"/>
          <w:szCs w:val="22"/>
        </w:rPr>
        <w:br/>
        <w:t>Principais atividades:</w:t>
      </w:r>
      <w:r w:rsidR="000A3D28" w:rsidRPr="008E42EB">
        <w:rPr>
          <w:rFonts w:ascii="Arial" w:hAnsi="Arial" w:cs="Arial"/>
          <w:i/>
          <w:iCs/>
          <w:color w:val="auto"/>
          <w:sz w:val="22"/>
          <w:szCs w:val="22"/>
        </w:rPr>
        <w:t xml:space="preserve"> Planilhas de Gerenciamento de Informações Comerciais, Tabela Dinâmica do Excel, Procv e SomaSe de Dados de Estatística de Vendas.</w:t>
      </w:r>
    </w:p>
    <w:p w:rsidR="00903041" w:rsidRPr="008E42EB" w:rsidRDefault="00CF635E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Hospital Geral Universitário de Cuiabá</w:t>
      </w:r>
    </w:p>
    <w:p w:rsidR="00404A08" w:rsidRPr="008E42EB" w:rsidRDefault="00404A08" w:rsidP="00D86E29">
      <w:pPr>
        <w:pStyle w:val="PargrafodaLista"/>
        <w:spacing w:after="120" w:line="24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 xml:space="preserve">Cargo: </w:t>
      </w:r>
      <w:r w:rsidR="00903041" w:rsidRPr="008E42EB">
        <w:rPr>
          <w:rFonts w:ascii="Arial" w:hAnsi="Arial" w:cs="Arial"/>
          <w:color w:val="auto"/>
          <w:sz w:val="22"/>
          <w:szCs w:val="22"/>
        </w:rPr>
        <w:t>Assistente Administrativo Pessoal</w:t>
      </w:r>
      <w:r w:rsidRPr="008E42EB">
        <w:rPr>
          <w:rFonts w:ascii="Arial" w:hAnsi="Arial" w:cs="Arial"/>
          <w:color w:val="auto"/>
          <w:sz w:val="22"/>
          <w:szCs w:val="22"/>
        </w:rPr>
        <w:br/>
        <w:t>Principais atividades:</w:t>
      </w:r>
      <w:r w:rsidR="000A3D28" w:rsidRPr="008E42EB">
        <w:rPr>
          <w:rFonts w:ascii="Arial" w:hAnsi="Arial" w:cs="Arial"/>
          <w:color w:val="auto"/>
          <w:sz w:val="22"/>
          <w:szCs w:val="22"/>
        </w:rPr>
        <w:t xml:space="preserve"> Endomarketing, Processo Seltivo, Treinamento Pessoal</w:t>
      </w:r>
      <w:r w:rsidR="0074235C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74235C" w:rsidRPr="008E42EB" w:rsidRDefault="009A20B5" w:rsidP="000F76AC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● City Lar</w:t>
      </w:r>
      <w:r w:rsidR="00404A08" w:rsidRPr="008E42EB">
        <w:rPr>
          <w:rFonts w:ascii="Arial" w:hAnsi="Arial" w:cs="Arial"/>
          <w:color w:val="auto"/>
          <w:sz w:val="22"/>
          <w:szCs w:val="22"/>
        </w:rPr>
        <w:br/>
        <w:t xml:space="preserve">Cargo: </w:t>
      </w:r>
      <w:r w:rsidR="00D86E29" w:rsidRPr="008E42EB">
        <w:rPr>
          <w:rFonts w:ascii="Arial" w:hAnsi="Arial" w:cs="Arial"/>
          <w:color w:val="auto"/>
          <w:sz w:val="22"/>
          <w:szCs w:val="22"/>
        </w:rPr>
        <w:t>Analista de Crédito</w:t>
      </w:r>
      <w:r w:rsidR="00404A08" w:rsidRPr="008E42EB">
        <w:rPr>
          <w:rFonts w:ascii="Arial" w:hAnsi="Arial" w:cs="Arial"/>
          <w:color w:val="auto"/>
          <w:sz w:val="22"/>
          <w:szCs w:val="22"/>
        </w:rPr>
        <w:br/>
        <w:t>Principais atividades:</w:t>
      </w:r>
      <w:r w:rsidR="000A3D28" w:rsidRPr="008E42EB">
        <w:rPr>
          <w:rFonts w:ascii="Arial" w:hAnsi="Arial" w:cs="Arial"/>
          <w:color w:val="auto"/>
          <w:sz w:val="22"/>
          <w:szCs w:val="22"/>
        </w:rPr>
        <w:t xml:space="preserve">Supervisão de Crédito, Caixa e Financeiro. </w:t>
      </w:r>
      <w:r w:rsidR="00404A08" w:rsidRPr="008E42EB">
        <w:rPr>
          <w:rFonts w:ascii="Arial" w:hAnsi="Arial" w:cs="Arial"/>
          <w:color w:val="auto"/>
          <w:sz w:val="22"/>
          <w:szCs w:val="22"/>
        </w:rPr>
        <w:br/>
      </w:r>
    </w:p>
    <w:p w:rsidR="0074235C" w:rsidRPr="00780F41" w:rsidRDefault="00992D32" w:rsidP="0074235C">
      <w:pPr>
        <w:pStyle w:val="PargrafodaLista"/>
        <w:ind w:left="284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noProof/>
          <w:color w:val="auto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182244</wp:posOffset>
                </wp:positionV>
                <wp:extent cx="6021705" cy="0"/>
                <wp:effectExtent l="0" t="0" r="17145" b="19050"/>
                <wp:wrapNone/>
                <wp:docPr id="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.3pt;margin-top:14.35pt;width:474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  <w:r w:rsidR="00756035" w:rsidRPr="00780F41">
        <w:rPr>
          <w:rFonts w:ascii="Arial" w:hAnsi="Arial" w:cs="Arial"/>
          <w:b/>
          <w:color w:val="auto"/>
        </w:rPr>
        <w:t>QUALIFICAÇÕES E ATIVIDADES PROFISSIONAIS</w:t>
      </w:r>
    </w:p>
    <w:p w:rsidR="00A5595A" w:rsidRDefault="00A5595A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PDV Control – Datalab [06/2012]</w:t>
      </w:r>
    </w:p>
    <w:p w:rsidR="00CA4BBC" w:rsidRPr="008E42EB" w:rsidRDefault="00301BF5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Excel Avançado</w:t>
      </w:r>
      <w:r w:rsidR="00CA4BBC" w:rsidRPr="008E42EB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8E42EB">
        <w:rPr>
          <w:rFonts w:ascii="Arial" w:hAnsi="Arial" w:cs="Arial"/>
          <w:color w:val="auto"/>
          <w:sz w:val="22"/>
          <w:szCs w:val="22"/>
        </w:rPr>
        <w:t>Aplicado no Trabalho [09/2011].</w:t>
      </w:r>
    </w:p>
    <w:p w:rsidR="007D3FBB" w:rsidRPr="008E42EB" w:rsidRDefault="007D3FBB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Estratégias de Negócios Administrativos e Financeiros [09/2011].</w:t>
      </w:r>
    </w:p>
    <w:p w:rsidR="00404A08" w:rsidRPr="008E42EB" w:rsidRDefault="00301BF5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Informática Básica e Avançada - Microlins</w:t>
      </w:r>
      <w:r w:rsidR="0097259B" w:rsidRPr="008E42EB">
        <w:rPr>
          <w:rFonts w:ascii="Arial" w:hAnsi="Arial" w:cs="Arial"/>
          <w:color w:val="auto"/>
          <w:sz w:val="22"/>
          <w:szCs w:val="22"/>
        </w:rPr>
        <w:t xml:space="preserve"> [01/05/2006]</w:t>
      </w:r>
      <w:r w:rsidR="00404A08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404A08" w:rsidRPr="008E42EB" w:rsidRDefault="00301BF5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Empreendorismo, Ética Profissional e Social - Cebrac</w:t>
      </w:r>
      <w:r w:rsidR="0097259B" w:rsidRPr="008E42EB">
        <w:rPr>
          <w:rFonts w:ascii="Arial" w:hAnsi="Arial" w:cs="Arial"/>
          <w:color w:val="auto"/>
          <w:sz w:val="22"/>
          <w:szCs w:val="22"/>
        </w:rPr>
        <w:t xml:space="preserve"> [05/08/2007]</w:t>
      </w:r>
      <w:r w:rsidR="00404A08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404A08" w:rsidRPr="008E42EB" w:rsidRDefault="00301BF5" w:rsidP="00301BF5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Oratória , Como Falar em Público, Conquistando sem Negócio, A Arte de Vender - Sesc Pantanal</w:t>
      </w:r>
      <w:r w:rsidR="005A26FC" w:rsidRPr="008E42EB">
        <w:rPr>
          <w:rFonts w:ascii="Arial" w:hAnsi="Arial" w:cs="Arial"/>
          <w:color w:val="auto"/>
          <w:sz w:val="22"/>
          <w:szCs w:val="22"/>
        </w:rPr>
        <w:t xml:space="preserve"> [04/08/2009]</w:t>
      </w:r>
      <w:r w:rsidR="00404A08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404A08" w:rsidRPr="00FE18B9" w:rsidRDefault="009A37F4" w:rsidP="009A37F4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Gestão Empresarial, Trabalho em Equipe, Estratégia em Logística, Comunicação e Dinamismo – Senai</w:t>
      </w:r>
      <w:r w:rsidR="005A26FC" w:rsidRPr="00FE18B9">
        <w:rPr>
          <w:rFonts w:ascii="Arial" w:hAnsi="Arial" w:cs="Arial"/>
          <w:color w:val="auto"/>
          <w:sz w:val="22"/>
          <w:szCs w:val="22"/>
        </w:rPr>
        <w:t xml:space="preserve"> [ 06/07/2010]</w:t>
      </w:r>
      <w:r w:rsidR="00404A08" w:rsidRPr="00FE18B9">
        <w:rPr>
          <w:rFonts w:ascii="Arial" w:hAnsi="Arial" w:cs="Arial"/>
          <w:color w:val="auto"/>
          <w:sz w:val="22"/>
          <w:szCs w:val="22"/>
        </w:rPr>
        <w:t>.</w:t>
      </w:r>
    </w:p>
    <w:p w:rsidR="00B62136" w:rsidRPr="008E42EB" w:rsidRDefault="009A37F4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Departamento Pessoal e Recursos Humanos - Cebrac</w:t>
      </w:r>
      <w:r w:rsidR="00B62136" w:rsidRPr="008E42EB">
        <w:rPr>
          <w:rFonts w:ascii="Arial" w:hAnsi="Arial" w:cs="Arial"/>
          <w:color w:val="auto"/>
          <w:sz w:val="22"/>
          <w:szCs w:val="22"/>
        </w:rPr>
        <w:t xml:space="preserve"> [06/07/2010]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4348C2" w:rsidRPr="008E42EB" w:rsidRDefault="009A37F4" w:rsidP="004348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Comportamento Organizacional - HGU Cuiabá</w:t>
      </w:r>
      <w:r w:rsidR="004348C2" w:rsidRPr="008E42EB">
        <w:rPr>
          <w:rFonts w:ascii="Arial" w:hAnsi="Arial" w:cs="Arial"/>
          <w:color w:val="auto"/>
          <w:sz w:val="22"/>
          <w:szCs w:val="22"/>
        </w:rPr>
        <w:t xml:space="preserve"> [05/07/2019]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4348C2" w:rsidRPr="008E42EB" w:rsidRDefault="009A37F4" w:rsidP="004348C2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lastRenderedPageBreak/>
        <w:t>Rotinas Administrativas - Cebrac</w:t>
      </w:r>
      <w:r w:rsidR="004348C2" w:rsidRPr="008E42EB">
        <w:rPr>
          <w:rFonts w:ascii="Arial" w:hAnsi="Arial" w:cs="Arial"/>
          <w:color w:val="auto"/>
          <w:sz w:val="22"/>
          <w:szCs w:val="22"/>
        </w:rPr>
        <w:t xml:space="preserve"> [04/05/2008]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B62136" w:rsidRPr="008E42EB" w:rsidRDefault="009A37F4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Como Conquistar seu Cliente – City Lar</w:t>
      </w:r>
      <w:r w:rsidR="0027790B" w:rsidRPr="008E42EB">
        <w:rPr>
          <w:rFonts w:ascii="Arial" w:hAnsi="Arial" w:cs="Arial"/>
          <w:color w:val="auto"/>
          <w:sz w:val="22"/>
          <w:szCs w:val="22"/>
        </w:rPr>
        <w:t xml:space="preserve"> [05/08/2008]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27790B" w:rsidRPr="008E42EB" w:rsidRDefault="009A37F4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Telemarketing / Marketing</w:t>
      </w:r>
      <w:r w:rsidR="00613B18" w:rsidRPr="008E42EB">
        <w:rPr>
          <w:rFonts w:ascii="Arial" w:hAnsi="Arial" w:cs="Arial"/>
          <w:color w:val="auto"/>
          <w:sz w:val="22"/>
          <w:szCs w:val="22"/>
        </w:rPr>
        <w:t>–City Lar</w:t>
      </w:r>
      <w:r w:rsidR="0027790B" w:rsidRPr="008E42EB">
        <w:rPr>
          <w:rFonts w:ascii="Arial" w:hAnsi="Arial" w:cs="Arial"/>
          <w:color w:val="auto"/>
          <w:sz w:val="22"/>
          <w:szCs w:val="22"/>
        </w:rPr>
        <w:t>[06/07/2009]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613B18" w:rsidRPr="008E42EB" w:rsidRDefault="00613B18" w:rsidP="00613B1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Liderança – City Lar [04/2009]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D3220A" w:rsidRPr="008E42EB" w:rsidRDefault="00D3220A" w:rsidP="00613B1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Trabalho em Equipe – City Lar [05/2009]</w:t>
      </w:r>
      <w:r w:rsidR="007D3FBB" w:rsidRPr="008E42EB">
        <w:rPr>
          <w:rFonts w:ascii="Arial" w:hAnsi="Arial" w:cs="Arial"/>
          <w:color w:val="auto"/>
          <w:sz w:val="22"/>
          <w:szCs w:val="22"/>
        </w:rPr>
        <w:t>.</w:t>
      </w:r>
    </w:p>
    <w:p w:rsidR="00D3220A" w:rsidRPr="001E5F5B" w:rsidRDefault="00D3220A" w:rsidP="001E5F5B">
      <w:pPr>
        <w:spacing w:after="120" w:line="240" w:lineRule="auto"/>
        <w:rPr>
          <w:rFonts w:ascii="Arial" w:hAnsi="Arial" w:cs="Arial"/>
          <w:color w:val="auto"/>
        </w:rPr>
      </w:pPr>
    </w:p>
    <w:p w:rsidR="00613B18" w:rsidRPr="007D3FBB" w:rsidRDefault="00992D32" w:rsidP="007D3FBB">
      <w:pPr>
        <w:rPr>
          <w:rFonts w:ascii="Arial" w:hAnsi="Arial" w:cs="Arial"/>
          <w:b/>
          <w:color w:val="auto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182244</wp:posOffset>
                </wp:positionV>
                <wp:extent cx="6021705" cy="0"/>
                <wp:effectExtent l="0" t="0" r="17145" b="19050"/>
                <wp:wrapNone/>
                <wp:docPr id="3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.3pt;margin-top:14.35pt;width:474.1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" strokecolor="#b9bec7" strokeweight="1pt">
                <w10:wrap anchorx="margin"/>
              </v:shape>
            </w:pict>
          </mc:Fallback>
        </mc:AlternateContent>
      </w:r>
      <w:r w:rsidR="00613B18" w:rsidRPr="007D3FBB">
        <w:rPr>
          <w:rFonts w:ascii="Arial" w:hAnsi="Arial" w:cs="Arial"/>
          <w:b/>
          <w:color w:val="auto"/>
        </w:rPr>
        <w:t>QUALIFICAÇÕES E ATIVIDADES ACADÊMICAS</w:t>
      </w:r>
    </w:p>
    <w:p w:rsidR="00613B18" w:rsidRPr="00613B18" w:rsidRDefault="00613B18" w:rsidP="00613B18">
      <w:pPr>
        <w:pStyle w:val="PargrafodaLista"/>
        <w:spacing w:after="120" w:line="240" w:lineRule="auto"/>
        <w:ind w:left="284"/>
        <w:rPr>
          <w:rFonts w:ascii="Arial" w:hAnsi="Arial" w:cs="Arial"/>
          <w:color w:val="auto"/>
        </w:rPr>
      </w:pPr>
    </w:p>
    <w:p w:rsidR="00E2777E" w:rsidRDefault="00613B18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WorkShop Sobre as Normas da ISO</w:t>
      </w:r>
      <w:r w:rsidR="00E2777E" w:rsidRPr="008E42EB">
        <w:rPr>
          <w:rFonts w:ascii="Arial" w:hAnsi="Arial" w:cs="Arial"/>
          <w:color w:val="auto"/>
          <w:sz w:val="22"/>
          <w:szCs w:val="22"/>
        </w:rPr>
        <w:t xml:space="preserve"> 9000 / ISO 22000 / ISO 18000 / ISO</w:t>
      </w:r>
      <w:r w:rsidRPr="008E42EB">
        <w:rPr>
          <w:rFonts w:ascii="Arial" w:hAnsi="Arial" w:cs="Arial"/>
          <w:color w:val="auto"/>
          <w:sz w:val="22"/>
          <w:szCs w:val="22"/>
        </w:rPr>
        <w:t xml:space="preserve"> 14000 [Projeto Faculdade -05/</w:t>
      </w:r>
      <w:r w:rsidR="00304DF0" w:rsidRPr="008E42EB">
        <w:rPr>
          <w:rFonts w:ascii="Arial" w:hAnsi="Arial" w:cs="Arial"/>
          <w:color w:val="auto"/>
          <w:sz w:val="22"/>
          <w:szCs w:val="22"/>
        </w:rPr>
        <w:t>2012]</w:t>
      </w:r>
    </w:p>
    <w:p w:rsidR="00F556D6" w:rsidRPr="008E42EB" w:rsidRDefault="00F556D6" w:rsidP="00404A0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WorkShop Sobre Segurança no Trabalho [Projeto Faculdade – 06/2013]</w:t>
      </w:r>
    </w:p>
    <w:p w:rsidR="000F76AC" w:rsidRPr="008E42EB" w:rsidRDefault="005A3166" w:rsidP="000F76AC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8E42EB">
        <w:rPr>
          <w:rFonts w:ascii="Arial" w:hAnsi="Arial" w:cs="Arial"/>
          <w:color w:val="auto"/>
          <w:sz w:val="22"/>
          <w:szCs w:val="22"/>
        </w:rPr>
        <w:t>Inglês 1° Semestre</w:t>
      </w:r>
      <w:r w:rsidR="00613B18" w:rsidRPr="008E42EB">
        <w:rPr>
          <w:rFonts w:ascii="Arial" w:hAnsi="Arial" w:cs="Arial"/>
          <w:color w:val="auto"/>
          <w:sz w:val="22"/>
          <w:szCs w:val="22"/>
        </w:rPr>
        <w:t xml:space="preserve"> – </w:t>
      </w:r>
      <w:r w:rsidRPr="008E42EB">
        <w:rPr>
          <w:rFonts w:ascii="Arial" w:hAnsi="Arial" w:cs="Arial"/>
          <w:color w:val="auto"/>
          <w:sz w:val="22"/>
          <w:szCs w:val="22"/>
        </w:rPr>
        <w:t>Unic Pantanal</w:t>
      </w:r>
    </w:p>
    <w:p w:rsidR="00613B18" w:rsidRPr="00613B18" w:rsidRDefault="00613B18" w:rsidP="00613B18">
      <w:pPr>
        <w:pStyle w:val="PargrafodaLista"/>
        <w:spacing w:after="120" w:line="240" w:lineRule="auto"/>
        <w:ind w:left="284"/>
        <w:rPr>
          <w:rFonts w:ascii="Arial" w:hAnsi="Arial" w:cs="Arial"/>
          <w:color w:val="auto"/>
        </w:rPr>
      </w:pPr>
    </w:p>
    <w:p w:rsidR="00304DF0" w:rsidRPr="008E42EB" w:rsidRDefault="005A26FC" w:rsidP="00613B18">
      <w:pPr>
        <w:pStyle w:val="PargrafodaLista"/>
        <w:spacing w:after="120" w:line="240" w:lineRule="auto"/>
        <w:ind w:left="284"/>
        <w:rPr>
          <w:rFonts w:ascii="Arial" w:hAnsi="Arial" w:cs="Arial"/>
          <w:color w:val="auto"/>
          <w:sz w:val="22"/>
          <w:szCs w:val="22"/>
        </w:rPr>
      </w:pPr>
      <w:r w:rsidRPr="00780F41">
        <w:rPr>
          <w:rFonts w:ascii="Arial" w:hAnsi="Arial" w:cs="Arial"/>
          <w:b/>
          <w:color w:val="auto"/>
          <w:u w:val="thick"/>
        </w:rPr>
        <w:t>OBJETIVO</w:t>
      </w:r>
      <w:r w:rsidRPr="00780F41">
        <w:rPr>
          <w:rFonts w:ascii="Arial" w:hAnsi="Arial" w:cs="Arial"/>
          <w:b/>
          <w:color w:val="auto"/>
          <w:sz w:val="26"/>
          <w:szCs w:val="26"/>
          <w:u w:val="thick"/>
        </w:rPr>
        <w:t>:</w:t>
      </w:r>
      <w:r w:rsidRPr="008E42EB">
        <w:rPr>
          <w:rFonts w:ascii="Arial" w:hAnsi="Arial" w:cs="Arial"/>
          <w:color w:val="auto"/>
          <w:sz w:val="22"/>
          <w:szCs w:val="22"/>
        </w:rPr>
        <w:t>Alcançar e atender a expectativa da empresa , dando o melhor de meu profissional, e sempre aprimorando os meus conhecimentos para garantir assim melhores resultados do meu desempenho com a equipe de trabalho.</w:t>
      </w:r>
    </w:p>
    <w:p w:rsidR="00613B18" w:rsidRPr="00613B18" w:rsidRDefault="00613B18" w:rsidP="00613B18">
      <w:pPr>
        <w:pStyle w:val="PargrafodaLista"/>
        <w:spacing w:after="120" w:line="240" w:lineRule="auto"/>
        <w:ind w:left="284"/>
        <w:rPr>
          <w:rFonts w:ascii="Arial" w:hAnsi="Arial" w:cs="Arial"/>
          <w:color w:val="auto"/>
        </w:rPr>
      </w:pPr>
    </w:p>
    <w:p w:rsidR="009C3B99" w:rsidRPr="00304DF0" w:rsidRDefault="005A26FC">
      <w:pPr>
        <w:rPr>
          <w:rFonts w:ascii="Arial" w:hAnsi="Arial" w:cs="Arial"/>
          <w:b/>
          <w:color w:val="auto"/>
          <w:sz w:val="24"/>
          <w:szCs w:val="24"/>
        </w:rPr>
      </w:pPr>
      <w:r w:rsidRPr="00780F41">
        <w:rPr>
          <w:rFonts w:ascii="Arial" w:hAnsi="Arial" w:cs="Arial"/>
          <w:b/>
          <w:color w:val="auto"/>
          <w:u w:val="single"/>
        </w:rPr>
        <w:t>DISPOSIÇÃO À EMPRESA</w:t>
      </w:r>
      <w:r w:rsidRPr="00613B18">
        <w:rPr>
          <w:rFonts w:ascii="Arial" w:hAnsi="Arial" w:cs="Arial"/>
          <w:color w:val="auto"/>
          <w:u w:val="single"/>
        </w:rPr>
        <w:t>:</w:t>
      </w:r>
      <w:r w:rsidR="00E96584" w:rsidRPr="008E42EB">
        <w:rPr>
          <w:rFonts w:ascii="Arial" w:eastAsia="Arial Unicode MS" w:hAnsi="Arial" w:cs="Arial"/>
          <w:color w:val="auto"/>
          <w:sz w:val="22"/>
          <w:szCs w:val="22"/>
        </w:rPr>
        <w:t>para palestras, capacitações, treinamentos e viagens</w:t>
      </w:r>
      <w:r w:rsidR="00E96584" w:rsidRPr="008E42EB">
        <w:rPr>
          <w:rFonts w:ascii="Arial" w:hAnsi="Arial" w:cs="Arial"/>
          <w:color w:val="auto"/>
          <w:sz w:val="22"/>
          <w:szCs w:val="22"/>
        </w:rPr>
        <w:t>.</w:t>
      </w:r>
    </w:p>
    <w:sectPr w:rsidR="009C3B99" w:rsidRPr="00304DF0" w:rsidSect="0074235C">
      <w:headerReference w:type="default" r:id="rId10"/>
      <w:footerReference w:type="default" r:id="rId11"/>
      <w:pgSz w:w="11907" w:h="16839" w:code="1"/>
      <w:pgMar w:top="426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7A" w:rsidRDefault="00D51A7A">
      <w:r>
        <w:separator/>
      </w:r>
    </w:p>
  </w:endnote>
  <w:endnote w:type="continuationSeparator" w:id="0">
    <w:p w:rsidR="00D51A7A" w:rsidRDefault="00D5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C2" w:rsidRDefault="00633FA7" w:rsidP="009967CD">
    <w:pPr>
      <w:pStyle w:val="Rodap"/>
      <w:jc w:val="right"/>
    </w:pPr>
    <w:r>
      <w:fldChar w:fldCharType="begin"/>
    </w:r>
    <w:r w:rsidR="002F670E">
      <w:instrText xml:space="preserve"> PAGE </w:instrText>
    </w:r>
    <w:r>
      <w:fldChar w:fldCharType="separate"/>
    </w:r>
    <w:r w:rsidR="00992D32">
      <w:rPr>
        <w:noProof/>
      </w:rPr>
      <w:t>2</w:t>
    </w:r>
    <w:r>
      <w:rPr>
        <w:noProof/>
      </w:rPr>
      <w:fldChar w:fldCharType="end"/>
    </w:r>
    <w:r w:rsidR="00992D32">
      <w:rPr>
        <w:noProof/>
        <w:lang w:eastAsia="pt-BR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7A" w:rsidRDefault="00D51A7A">
      <w:r>
        <w:separator/>
      </w:r>
    </w:p>
  </w:footnote>
  <w:footnote w:type="continuationSeparator" w:id="0">
    <w:p w:rsidR="00D51A7A" w:rsidRDefault="00D5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8C2" w:rsidRDefault="004348C2" w:rsidP="009967CD">
    <w:pPr>
      <w:pStyle w:val="Cabealho"/>
      <w:jc w:val="right"/>
    </w:pPr>
    <w:r>
      <w:rPr>
        <w:sz w:val="16"/>
        <w:szCs w:val="16"/>
      </w:rPr>
      <w:t>[Escolha a data]</w:t>
    </w:r>
    <w:r w:rsidR="00992D32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page">
                <wp:posOffset>7340599</wp:posOffset>
              </wp:positionH>
              <wp:positionV relativeFrom="page">
                <wp:posOffset>-100330</wp:posOffset>
              </wp:positionV>
              <wp:extent cx="0" cy="10885805"/>
              <wp:effectExtent l="0" t="0" r="19050" b="2794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8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15pt;z-index:251657216;visibility:visible;mso-wrap-style:square;mso-width-percent:0;mso-height-percent:102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6E1CB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2" style="mso-position-horizontal-relative:margin">
      <o:colormru v:ext="edit" colors="#40a6be,#b4dce6,#98cfdc,#ff7d26,#ff9d5b"/>
    </o:shapedefaults>
    <o:shapelayout v:ext="edit"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D"/>
    <w:rsid w:val="00017AD7"/>
    <w:rsid w:val="0002401A"/>
    <w:rsid w:val="000376B6"/>
    <w:rsid w:val="00056D6C"/>
    <w:rsid w:val="00077D31"/>
    <w:rsid w:val="000813A0"/>
    <w:rsid w:val="000A3D28"/>
    <w:rsid w:val="000F31E3"/>
    <w:rsid w:val="000F76AC"/>
    <w:rsid w:val="0010053D"/>
    <w:rsid w:val="00110B21"/>
    <w:rsid w:val="00131DD6"/>
    <w:rsid w:val="001638B8"/>
    <w:rsid w:val="00163F2A"/>
    <w:rsid w:val="001E5F5B"/>
    <w:rsid w:val="002039BD"/>
    <w:rsid w:val="002352AB"/>
    <w:rsid w:val="0027790B"/>
    <w:rsid w:val="002F670E"/>
    <w:rsid w:val="00301BF5"/>
    <w:rsid w:val="00304DF0"/>
    <w:rsid w:val="00305E79"/>
    <w:rsid w:val="00347880"/>
    <w:rsid w:val="003574DD"/>
    <w:rsid w:val="003615F3"/>
    <w:rsid w:val="00371018"/>
    <w:rsid w:val="003C6AED"/>
    <w:rsid w:val="00404A08"/>
    <w:rsid w:val="00420A5B"/>
    <w:rsid w:val="004348C2"/>
    <w:rsid w:val="00487A7F"/>
    <w:rsid w:val="004E2B53"/>
    <w:rsid w:val="00512640"/>
    <w:rsid w:val="005657D9"/>
    <w:rsid w:val="0059665F"/>
    <w:rsid w:val="005A26FC"/>
    <w:rsid w:val="005A3166"/>
    <w:rsid w:val="005B5FD3"/>
    <w:rsid w:val="005E6BFC"/>
    <w:rsid w:val="00613B18"/>
    <w:rsid w:val="00633FA7"/>
    <w:rsid w:val="00683D0B"/>
    <w:rsid w:val="00692FF2"/>
    <w:rsid w:val="006D2A5F"/>
    <w:rsid w:val="006F070C"/>
    <w:rsid w:val="00721961"/>
    <w:rsid w:val="00741D6E"/>
    <w:rsid w:val="0074235C"/>
    <w:rsid w:val="007424B5"/>
    <w:rsid w:val="00756035"/>
    <w:rsid w:val="00766312"/>
    <w:rsid w:val="00780F41"/>
    <w:rsid w:val="00782BDA"/>
    <w:rsid w:val="00792666"/>
    <w:rsid w:val="007C554C"/>
    <w:rsid w:val="007D3FBB"/>
    <w:rsid w:val="007E1569"/>
    <w:rsid w:val="008047DD"/>
    <w:rsid w:val="00815017"/>
    <w:rsid w:val="008527B8"/>
    <w:rsid w:val="008533F7"/>
    <w:rsid w:val="00872ED9"/>
    <w:rsid w:val="008E42EB"/>
    <w:rsid w:val="00903041"/>
    <w:rsid w:val="0097259B"/>
    <w:rsid w:val="009832BA"/>
    <w:rsid w:val="00992D32"/>
    <w:rsid w:val="009967CD"/>
    <w:rsid w:val="009A20B5"/>
    <w:rsid w:val="009A37F4"/>
    <w:rsid w:val="009C3B99"/>
    <w:rsid w:val="00A17348"/>
    <w:rsid w:val="00A212C5"/>
    <w:rsid w:val="00A25CF8"/>
    <w:rsid w:val="00A5595A"/>
    <w:rsid w:val="00A86253"/>
    <w:rsid w:val="00AC278D"/>
    <w:rsid w:val="00AC51F9"/>
    <w:rsid w:val="00AD38BC"/>
    <w:rsid w:val="00B30D63"/>
    <w:rsid w:val="00B501EE"/>
    <w:rsid w:val="00B62136"/>
    <w:rsid w:val="00C12047"/>
    <w:rsid w:val="00C14AA0"/>
    <w:rsid w:val="00C6420D"/>
    <w:rsid w:val="00C86FD1"/>
    <w:rsid w:val="00CA4BBC"/>
    <w:rsid w:val="00CC21DB"/>
    <w:rsid w:val="00CD52CF"/>
    <w:rsid w:val="00CF0CEB"/>
    <w:rsid w:val="00CF635E"/>
    <w:rsid w:val="00D3220A"/>
    <w:rsid w:val="00D51A7A"/>
    <w:rsid w:val="00D6167E"/>
    <w:rsid w:val="00D62893"/>
    <w:rsid w:val="00D86E29"/>
    <w:rsid w:val="00D96082"/>
    <w:rsid w:val="00DB4389"/>
    <w:rsid w:val="00E01ECB"/>
    <w:rsid w:val="00E2777E"/>
    <w:rsid w:val="00E40DFE"/>
    <w:rsid w:val="00E96584"/>
    <w:rsid w:val="00ED3A4B"/>
    <w:rsid w:val="00EF3963"/>
    <w:rsid w:val="00F26226"/>
    <w:rsid w:val="00F26D33"/>
    <w:rsid w:val="00F549E7"/>
    <w:rsid w:val="00F556D6"/>
    <w:rsid w:val="00F65476"/>
    <w:rsid w:val="00FA3990"/>
    <w:rsid w:val="00FD2965"/>
    <w:rsid w:val="00FE18B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6" type="connector" idref="#AutoShape 160"/>
        <o:r id="V:Rule7" type="connector" idref="#AutoShape 170"/>
        <o:r id="V:Rule8" type="connector" idref="#AutoShape 172"/>
        <o:r id="V:Rule9" type="connector" idref="#AutoShape 173"/>
        <o:r id="V:Rule10" type="connector" idref="#AutoShape 169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nos\AppData\Local\Microsoft\Windows\Temporary%20Internet%20Files\Low\Content.IE5\9F16L65L\CURRICULUM_VITAE_FRANCIELLEN_PINHO_DA_SILVA%5b1%5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AE70539D-9D26-4477-A9E9-FAE12CFA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CURRICULUM_VITAE_FRANCIELLEN_PINHO_DA_SILVA[1]</Template>
  <TotalTime>1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Alunos</dc:creator>
  <cp:lastModifiedBy>Administrador</cp:lastModifiedBy>
  <cp:revision>2</cp:revision>
  <cp:lastPrinted>2013-01-07T20:56:00Z</cp:lastPrinted>
  <dcterms:created xsi:type="dcterms:W3CDTF">2015-10-06T15:46:00Z</dcterms:created>
  <dcterms:modified xsi:type="dcterms:W3CDTF">2015-10-06T15:46:00Z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